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5" w:type="dxa"/>
        <w:tblInd w:w="-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7218"/>
        <w:gridCol w:w="1049"/>
      </w:tblGrid>
      <w:tr w:rsidRPr="00900869" w:rsidR="005E1D22" w:rsidTr="22FB2DE7" w14:paraId="21FE03A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8" w:type="dxa"/>
            <w:shd w:val="clear" w:color="auto" w:fill="auto"/>
            <w:tcMar/>
          </w:tcPr>
          <w:p w:rsidRPr="00900869" w:rsidR="00C3760C" w:rsidP="00EB511C" w:rsidRDefault="00C3760C" w14:paraId="52739A63" w14:textId="77777777">
            <w:pPr>
              <w:spacing w:line="240" w:lineRule="exact"/>
              <w:ind w:right="169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67" w:type="dxa"/>
            <w:gridSpan w:val="2"/>
            <w:shd w:val="clear" w:color="auto" w:fill="auto"/>
            <w:tcMar/>
          </w:tcPr>
          <w:p w:rsidR="00C3760C" w:rsidP="00EB511C" w:rsidRDefault="00C3760C" w14:paraId="100FF610" w14:textId="77777777">
            <w:pPr>
              <w:spacing w:line="240" w:lineRule="exact"/>
              <w:ind w:right="169"/>
            </w:pPr>
          </w:p>
          <w:p w:rsidRPr="00900869" w:rsidR="001A11E0" w:rsidP="00EB511C" w:rsidRDefault="001A11E0" w14:paraId="37F6B656" w14:textId="77777777">
            <w:pPr>
              <w:spacing w:line="240" w:lineRule="exact"/>
              <w:ind w:right="169"/>
            </w:pPr>
          </w:p>
        </w:tc>
      </w:tr>
      <w:tr w:rsidRPr="00900869" w:rsidR="005E1D22" w:rsidTr="22FB2DE7" w14:paraId="70BD7D61" w14:textId="77777777">
        <w:trPr>
          <w:trHeight w:val="30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8" w:type="dxa"/>
            <w:tcMar/>
          </w:tcPr>
          <w:p w:rsidRPr="005E1D22" w:rsidR="00C3760C" w:rsidP="005E1D22" w:rsidRDefault="00C3760C" w14:paraId="28DF2C2F" w14:textId="302B94B6">
            <w:pPr>
              <w:pStyle w:val="Adresse"/>
              <w:spacing w:line="240" w:lineRule="atLeast"/>
              <w:ind w:right="202"/>
              <w:rPr>
                <w:b/>
                <w:bCs/>
                <w:sz w:val="20"/>
                <w:szCs w:val="20"/>
              </w:rPr>
            </w:pPr>
            <w:r w:rsidRPr="005E1D22">
              <w:rPr>
                <w:b/>
                <w:bCs/>
                <w:sz w:val="20"/>
                <w:szCs w:val="20"/>
              </w:rPr>
              <w:t>Goes to</w:t>
            </w:r>
            <w:r w:rsidRPr="005E1D22" w:rsidR="00E727F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67" w:type="dxa"/>
            <w:gridSpan w:val="2"/>
            <w:tcMar/>
          </w:tcPr>
          <w:p w:rsidRPr="00C3760C" w:rsidR="00C3760C" w:rsidP="005E1D22" w:rsidRDefault="00C3760C" w14:paraId="14AECCFC" w14:textId="014535A4">
            <w:pPr>
              <w:pStyle w:val="Adresse"/>
              <w:spacing w:line="240" w:lineRule="atLeast"/>
              <w:ind w:left="178" w:right="17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UniBE</w:t>
            </w:r>
            <w:proofErr w:type="spellEnd"/>
            <w:r>
              <w:rPr>
                <w:sz w:val="20"/>
                <w:szCs w:val="20"/>
              </w:rPr>
              <w:t xml:space="preserve"> lecturers organi</w:t>
            </w:r>
            <w:r w:rsidR="001A11E0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ing ENLIGHT Joint Courses</w:t>
            </w:r>
          </w:p>
          <w:p w:rsidRPr="00C3760C" w:rsidR="00C3760C" w:rsidP="005E1D22" w:rsidRDefault="00C3760C" w14:paraId="10FAA515" w14:textId="77777777">
            <w:pPr>
              <w:pStyle w:val="Adresse"/>
              <w:spacing w:line="240" w:lineRule="atLeast"/>
              <w:ind w:left="178" w:right="170"/>
              <w:rPr>
                <w:sz w:val="20"/>
                <w:szCs w:val="20"/>
                <w:lang w:val="en-US"/>
              </w:rPr>
            </w:pPr>
          </w:p>
        </w:tc>
      </w:tr>
      <w:tr w:rsidRPr="00900869" w:rsidR="005E1D22" w:rsidTr="22FB2DE7" w14:paraId="367458AB" w14:textId="77777777">
        <w:trPr>
          <w:trHeight w:val="65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8" w:type="dxa"/>
            <w:tcMar/>
          </w:tcPr>
          <w:p w:rsidRPr="005E1D22" w:rsidR="00C3760C" w:rsidP="005E1D22" w:rsidRDefault="0092182B" w14:paraId="307FEC26" w14:textId="62D1ACD7">
            <w:pPr>
              <w:pStyle w:val="Adresse"/>
              <w:spacing w:line="240" w:lineRule="atLeast"/>
              <w:ind w:right="202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E1D22">
              <w:rPr>
                <w:b/>
                <w:bCs/>
                <w:sz w:val="20"/>
                <w:szCs w:val="20"/>
              </w:rPr>
              <w:t>Action</w:t>
            </w:r>
            <w:r w:rsidRPr="005E1D22" w:rsidR="00E727F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67" w:type="dxa"/>
            <w:gridSpan w:val="2"/>
            <w:tcMar/>
          </w:tcPr>
          <w:p w:rsidR="005E1D22" w:rsidP="005E1D22" w:rsidRDefault="005E1D22" w14:paraId="1B47AD08" w14:textId="0303285E">
            <w:pPr>
              <w:pStyle w:val="Adresse"/>
              <w:spacing w:line="240" w:lineRule="atLeast"/>
              <w:ind w:left="178" w:right="170"/>
              <w:rPr>
                <w:sz w:val="20"/>
                <w:szCs w:val="20"/>
              </w:rPr>
            </w:pPr>
            <w:r w:rsidRPr="22FB2DE7" w:rsidR="005E1D22">
              <w:rPr>
                <w:sz w:val="20"/>
                <w:szCs w:val="20"/>
              </w:rPr>
              <w:t xml:space="preserve">All ENLIGHT partners </w:t>
            </w:r>
            <w:r w:rsidRPr="22FB2DE7" w:rsidR="005E1D22">
              <w:rPr>
                <w:sz w:val="20"/>
                <w:szCs w:val="20"/>
              </w:rPr>
              <w:t>are required to</w:t>
            </w:r>
            <w:r w:rsidRPr="22FB2DE7" w:rsidR="005E1D22">
              <w:rPr>
                <w:sz w:val="20"/>
                <w:szCs w:val="20"/>
              </w:rPr>
              <w:t xml:space="preserve"> provide information on joint courses organi</w:t>
            </w:r>
            <w:r w:rsidRPr="22FB2DE7" w:rsidR="001A11E0">
              <w:rPr>
                <w:sz w:val="20"/>
                <w:szCs w:val="20"/>
              </w:rPr>
              <w:t>z</w:t>
            </w:r>
            <w:r w:rsidRPr="22FB2DE7" w:rsidR="005E1D22">
              <w:rPr>
                <w:sz w:val="20"/>
                <w:szCs w:val="20"/>
              </w:rPr>
              <w:t xml:space="preserve">ed by their home institution. The information serves to inform the ENLIGHT </w:t>
            </w:r>
            <w:r w:rsidRPr="22FB2DE7" w:rsidR="12663D40">
              <w:rPr>
                <w:sz w:val="20"/>
                <w:szCs w:val="20"/>
              </w:rPr>
              <w:t>m</w:t>
            </w:r>
            <w:r w:rsidRPr="22FB2DE7" w:rsidR="005E1D22">
              <w:rPr>
                <w:sz w:val="20"/>
                <w:szCs w:val="20"/>
              </w:rPr>
              <w:t xml:space="preserve">obility </w:t>
            </w:r>
            <w:r w:rsidRPr="22FB2DE7" w:rsidR="03E96186">
              <w:rPr>
                <w:sz w:val="20"/>
                <w:szCs w:val="20"/>
              </w:rPr>
              <w:t>o</w:t>
            </w:r>
            <w:r w:rsidRPr="22FB2DE7" w:rsidR="005E1D22">
              <w:rPr>
                <w:sz w:val="20"/>
                <w:szCs w:val="20"/>
              </w:rPr>
              <w:t xml:space="preserve">fficers about upcoming ENLIGHT courses. This enables them to plan and file the corresponding ERASMUS+ grant budgets </w:t>
            </w:r>
          </w:p>
          <w:p w:rsidR="0092182B" w:rsidP="005E1D22" w:rsidRDefault="0092182B" w14:paraId="405D5CE1" w14:textId="5CCA6925">
            <w:pPr>
              <w:pStyle w:val="Adresse"/>
              <w:spacing w:line="240" w:lineRule="atLeast"/>
              <w:ind w:left="178" w:right="170"/>
              <w:rPr>
                <w:sz w:val="20"/>
                <w:szCs w:val="20"/>
              </w:rPr>
            </w:pPr>
            <w:r w:rsidRPr="22FB2DE7" w:rsidR="0092182B">
              <w:rPr>
                <w:sz w:val="20"/>
                <w:szCs w:val="20"/>
              </w:rPr>
              <w:t>Please fill in the document (</w:t>
            </w:r>
            <w:r w:rsidRPr="22FB2DE7" w:rsidR="0092182B">
              <w:rPr>
                <w:b w:val="1"/>
                <w:bCs w:val="1"/>
                <w:sz w:val="20"/>
                <w:szCs w:val="20"/>
              </w:rPr>
              <w:t>third column</w:t>
            </w:r>
            <w:r w:rsidRPr="22FB2DE7" w:rsidR="0092182B">
              <w:rPr>
                <w:sz w:val="20"/>
                <w:szCs w:val="20"/>
              </w:rPr>
              <w:t xml:space="preserve">) and send it to </w:t>
            </w:r>
            <w:hyperlink r:id="R8cea99714a374c27">
              <w:r w:rsidRPr="22FB2DE7" w:rsidR="0092182B">
                <w:rPr>
                  <w:rStyle w:val="Hyperlink"/>
                  <w:sz w:val="20"/>
                  <w:szCs w:val="20"/>
                </w:rPr>
                <w:t>enlight@unibe.ch</w:t>
              </w:r>
            </w:hyperlink>
          </w:p>
          <w:p w:rsidR="00E727F2" w:rsidP="005E1D22" w:rsidRDefault="00E727F2" w14:paraId="369335A9" w14:textId="26A21704">
            <w:pPr>
              <w:pStyle w:val="Adresse"/>
              <w:spacing w:line="240" w:lineRule="atLeast"/>
              <w:ind w:left="178" w:right="170"/>
              <w:rPr>
                <w:sz w:val="20"/>
                <w:szCs w:val="20"/>
              </w:rPr>
            </w:pPr>
          </w:p>
        </w:tc>
      </w:tr>
      <w:tr w:rsidRPr="00900869" w:rsidR="005E1D22" w:rsidTr="22FB2DE7" w14:paraId="27EEDB66" w14:textId="77777777">
        <w:trPr>
          <w:trHeight w:val="1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8" w:type="dxa"/>
            <w:tcMar/>
          </w:tcPr>
          <w:p w:rsidRPr="005E1D22" w:rsidR="00C3760C" w:rsidP="005E1D22" w:rsidRDefault="00C3760C" w14:paraId="287A5929" w14:textId="27B06D65">
            <w:pPr>
              <w:pStyle w:val="Text"/>
              <w:spacing w:line="240" w:lineRule="atLeast"/>
              <w:ind w:right="202"/>
              <w:rPr>
                <w:b/>
                <w:bCs/>
              </w:rPr>
            </w:pPr>
            <w:r w:rsidRPr="005E1D22">
              <w:rPr>
                <w:b/>
                <w:bCs/>
              </w:rPr>
              <w:t>Due date: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18" w:type="dxa"/>
            <w:tcMar/>
          </w:tcPr>
          <w:p w:rsidRPr="0092182B" w:rsidR="0092182B" w:rsidP="22FB2DE7" w:rsidRDefault="0092182B" w14:paraId="773E7B6A" w14:textId="43549A51">
            <w:pPr>
              <w:pStyle w:val="Adresse"/>
              <w:spacing w:line="240" w:lineRule="atLeast"/>
              <w:ind w:left="178" w:right="170"/>
              <w:rPr>
                <w:sz w:val="20"/>
                <w:szCs w:val="20"/>
                <w:lang w:val="de-DE"/>
              </w:rPr>
            </w:pPr>
            <w:r w:rsidRPr="22FB2DE7" w:rsidR="0092182B">
              <w:rPr>
                <w:sz w:val="20"/>
                <w:szCs w:val="20"/>
                <w:lang w:val="de-DE"/>
              </w:rPr>
              <w:t>For</w:t>
            </w:r>
            <w:r w:rsidRPr="22FB2DE7" w:rsidR="0092182B">
              <w:rPr>
                <w:sz w:val="20"/>
                <w:szCs w:val="20"/>
                <w:lang w:val="de-DE"/>
              </w:rPr>
              <w:t xml:space="preserve"> </w:t>
            </w:r>
            <w:r w:rsidRPr="22FB2DE7" w:rsidR="0092182B">
              <w:rPr>
                <w:sz w:val="20"/>
                <w:szCs w:val="20"/>
                <w:lang w:val="de-DE"/>
              </w:rPr>
              <w:t>courses</w:t>
            </w:r>
            <w:r w:rsidRPr="22FB2DE7" w:rsidR="0092182B">
              <w:rPr>
                <w:sz w:val="20"/>
                <w:szCs w:val="20"/>
                <w:lang w:val="de-DE"/>
              </w:rPr>
              <w:t xml:space="preserve"> </w:t>
            </w:r>
            <w:r w:rsidRPr="22FB2DE7" w:rsidR="0092182B">
              <w:rPr>
                <w:sz w:val="20"/>
                <w:szCs w:val="20"/>
                <w:lang w:val="de-DE"/>
              </w:rPr>
              <w:t>taking</w:t>
            </w:r>
            <w:r w:rsidRPr="22FB2DE7" w:rsidR="0092182B">
              <w:rPr>
                <w:sz w:val="20"/>
                <w:szCs w:val="20"/>
                <w:lang w:val="de-DE"/>
              </w:rPr>
              <w:t xml:space="preserve"> </w:t>
            </w:r>
            <w:r w:rsidRPr="22FB2DE7" w:rsidR="0092182B">
              <w:rPr>
                <w:sz w:val="20"/>
                <w:szCs w:val="20"/>
                <w:lang w:val="de-DE"/>
              </w:rPr>
              <w:t>place</w:t>
            </w:r>
            <w:r w:rsidRPr="22FB2DE7" w:rsidR="0092182B">
              <w:rPr>
                <w:sz w:val="20"/>
                <w:szCs w:val="20"/>
                <w:lang w:val="de-DE"/>
              </w:rPr>
              <w:t xml:space="preserve"> in Autum</w:t>
            </w:r>
            <w:r w:rsidRPr="22FB2DE7" w:rsidR="0092182B">
              <w:rPr>
                <w:sz w:val="20"/>
                <w:szCs w:val="20"/>
                <w:lang w:val="de-DE"/>
              </w:rPr>
              <w:t>n</w:t>
            </w:r>
            <w:r w:rsidRPr="22FB2DE7" w:rsidR="0092182B">
              <w:rPr>
                <w:sz w:val="20"/>
                <w:szCs w:val="20"/>
                <w:lang w:val="de-DE"/>
              </w:rPr>
              <w:t xml:space="preserve">/Winter (Fall </w:t>
            </w:r>
            <w:r w:rsidRPr="22FB2DE7" w:rsidR="0092182B">
              <w:rPr>
                <w:sz w:val="20"/>
                <w:szCs w:val="20"/>
                <w:lang w:val="de-DE"/>
              </w:rPr>
              <w:t>semester</w:t>
            </w:r>
            <w:r w:rsidRPr="22FB2DE7" w:rsidR="0092182B">
              <w:rPr>
                <w:sz w:val="20"/>
                <w:szCs w:val="20"/>
                <w:lang w:val="de-DE"/>
              </w:rPr>
              <w:t xml:space="preserve"> 01.08 – 31.01.): The </w:t>
            </w:r>
            <w:r w:rsidRPr="22FB2DE7" w:rsidR="00E727F2">
              <w:rPr>
                <w:sz w:val="20"/>
                <w:szCs w:val="20"/>
                <w:lang w:val="de-DE"/>
              </w:rPr>
              <w:t>course</w:t>
            </w:r>
            <w:r w:rsidRPr="22FB2DE7" w:rsidR="00E727F2">
              <w:rPr>
                <w:sz w:val="20"/>
                <w:szCs w:val="20"/>
                <w:lang w:val="de-DE"/>
              </w:rPr>
              <w:t xml:space="preserve"> </w:t>
            </w:r>
            <w:r w:rsidRPr="22FB2DE7" w:rsidR="00E727F2">
              <w:rPr>
                <w:sz w:val="20"/>
                <w:szCs w:val="20"/>
                <w:lang w:val="de-DE"/>
              </w:rPr>
              <w:t>info</w:t>
            </w:r>
            <w:r w:rsidRPr="22FB2DE7" w:rsidR="00E727F2">
              <w:rPr>
                <w:sz w:val="20"/>
                <w:szCs w:val="20"/>
                <w:lang w:val="de-DE"/>
              </w:rPr>
              <w:t xml:space="preserve"> </w:t>
            </w:r>
            <w:r w:rsidRPr="22FB2DE7" w:rsidR="0092182B">
              <w:rPr>
                <w:sz w:val="20"/>
                <w:szCs w:val="20"/>
                <w:lang w:val="de-DE"/>
              </w:rPr>
              <w:t>must</w:t>
            </w:r>
            <w:r w:rsidRPr="22FB2DE7" w:rsidR="0092182B">
              <w:rPr>
                <w:sz w:val="20"/>
                <w:szCs w:val="20"/>
                <w:lang w:val="de-DE"/>
              </w:rPr>
              <w:t xml:space="preserve"> </w:t>
            </w:r>
            <w:r w:rsidRPr="22FB2DE7" w:rsidR="0092182B">
              <w:rPr>
                <w:sz w:val="20"/>
                <w:szCs w:val="20"/>
                <w:lang w:val="de-DE"/>
              </w:rPr>
              <w:t>be</w:t>
            </w:r>
            <w:r w:rsidRPr="22FB2DE7" w:rsidR="0092182B">
              <w:rPr>
                <w:sz w:val="20"/>
                <w:szCs w:val="20"/>
                <w:lang w:val="de-DE"/>
              </w:rPr>
              <w:t xml:space="preserve"> </w:t>
            </w:r>
            <w:r w:rsidRPr="22FB2DE7" w:rsidR="00E727F2">
              <w:rPr>
                <w:sz w:val="20"/>
                <w:szCs w:val="20"/>
                <w:lang w:val="de-DE"/>
              </w:rPr>
              <w:t>sent</w:t>
            </w:r>
            <w:r w:rsidRPr="22FB2DE7" w:rsidR="0092182B">
              <w:rPr>
                <w:sz w:val="20"/>
                <w:szCs w:val="20"/>
                <w:lang w:val="de-DE"/>
              </w:rPr>
              <w:t xml:space="preserve"> </w:t>
            </w:r>
            <w:r w:rsidRPr="22FB2DE7" w:rsidR="0092182B">
              <w:rPr>
                <w:sz w:val="20"/>
                <w:szCs w:val="20"/>
                <w:lang w:val="de-DE"/>
              </w:rPr>
              <w:t>by</w:t>
            </w:r>
            <w:r w:rsidRPr="22FB2DE7" w:rsidR="0092182B">
              <w:rPr>
                <w:sz w:val="20"/>
                <w:szCs w:val="20"/>
                <w:lang w:val="de-DE"/>
              </w:rPr>
              <w:t xml:space="preserve"> </w:t>
            </w:r>
            <w:r w:rsidRPr="22FB2DE7" w:rsidR="0092182B">
              <w:rPr>
                <w:sz w:val="20"/>
                <w:szCs w:val="20"/>
                <w:lang w:val="de-DE"/>
              </w:rPr>
              <w:t>the</w:t>
            </w:r>
            <w:r w:rsidRPr="22FB2DE7" w:rsidR="0092182B">
              <w:rPr>
                <w:sz w:val="20"/>
                <w:szCs w:val="20"/>
                <w:lang w:val="de-DE"/>
              </w:rPr>
              <w:t xml:space="preserve"> </w:t>
            </w:r>
            <w:r w:rsidRPr="22FB2DE7" w:rsidR="0092182B">
              <w:rPr>
                <w:b w:val="1"/>
                <w:bCs w:val="1"/>
                <w:sz w:val="20"/>
                <w:szCs w:val="20"/>
                <w:lang w:val="de-DE"/>
              </w:rPr>
              <w:t>end</w:t>
            </w:r>
            <w:r w:rsidRPr="22FB2DE7" w:rsidR="0092182B">
              <w:rPr>
                <w:b w:val="1"/>
                <w:bCs w:val="1"/>
                <w:sz w:val="20"/>
                <w:szCs w:val="20"/>
                <w:lang w:val="de-DE"/>
              </w:rPr>
              <w:t xml:space="preserve"> </w:t>
            </w:r>
            <w:r w:rsidRPr="22FB2DE7" w:rsidR="0092182B">
              <w:rPr>
                <w:b w:val="1"/>
                <w:bCs w:val="1"/>
                <w:sz w:val="20"/>
                <w:szCs w:val="20"/>
                <w:lang w:val="de-DE"/>
              </w:rPr>
              <w:t>of</w:t>
            </w:r>
            <w:r w:rsidRPr="22FB2DE7" w:rsidR="0092182B">
              <w:rPr>
                <w:b w:val="1"/>
                <w:bCs w:val="1"/>
                <w:sz w:val="20"/>
                <w:szCs w:val="20"/>
                <w:lang w:val="de-DE"/>
              </w:rPr>
              <w:t xml:space="preserve"> </w:t>
            </w:r>
            <w:r w:rsidRPr="22FB2DE7" w:rsidR="0092182B">
              <w:rPr>
                <w:b w:val="1"/>
                <w:bCs w:val="1"/>
                <w:sz w:val="20"/>
                <w:szCs w:val="20"/>
                <w:lang w:val="de-DE"/>
              </w:rPr>
              <w:t>January</w:t>
            </w:r>
          </w:p>
          <w:p w:rsidR="22FB2DE7" w:rsidP="22FB2DE7" w:rsidRDefault="22FB2DE7" w14:paraId="329634AA" w14:textId="02B5C3ED">
            <w:pPr>
              <w:pStyle w:val="Adresse"/>
              <w:spacing w:line="240" w:lineRule="atLeast"/>
              <w:ind w:left="178" w:right="170"/>
              <w:rPr>
                <w:sz w:val="20"/>
                <w:szCs w:val="20"/>
                <w:lang w:val="en-US"/>
              </w:rPr>
            </w:pPr>
          </w:p>
          <w:p w:rsidRPr="0092182B" w:rsidR="0092182B" w:rsidP="22FB2DE7" w:rsidRDefault="0092182B" w14:paraId="33117996" w14:textId="4B10A265">
            <w:pPr>
              <w:pStyle w:val="Adresse"/>
              <w:spacing w:line="240" w:lineRule="atLeast"/>
              <w:ind w:left="178" w:right="170"/>
              <w:rPr>
                <w:sz w:val="20"/>
                <w:szCs w:val="20"/>
                <w:lang w:val="en-US"/>
              </w:rPr>
            </w:pPr>
            <w:r w:rsidRPr="22FB2DE7" w:rsidR="0092182B">
              <w:rPr>
                <w:sz w:val="20"/>
                <w:szCs w:val="20"/>
                <w:lang w:val="en-US"/>
              </w:rPr>
              <w:t xml:space="preserve">For courses taking place in Spring/Summer (01.02 – 31.07): The </w:t>
            </w:r>
            <w:r w:rsidRPr="22FB2DE7" w:rsidR="00E727F2">
              <w:rPr>
                <w:sz w:val="20"/>
                <w:szCs w:val="20"/>
                <w:lang w:val="en-US"/>
              </w:rPr>
              <w:t xml:space="preserve">course info </w:t>
            </w:r>
            <w:r w:rsidRPr="22FB2DE7" w:rsidR="0092182B">
              <w:rPr>
                <w:sz w:val="20"/>
                <w:szCs w:val="20"/>
                <w:lang w:val="en-US"/>
              </w:rPr>
              <w:t xml:space="preserve">must be </w:t>
            </w:r>
            <w:r w:rsidRPr="22FB2DE7" w:rsidR="00E727F2">
              <w:rPr>
                <w:sz w:val="20"/>
                <w:szCs w:val="20"/>
                <w:lang w:val="en-US"/>
              </w:rPr>
              <w:t>sent</w:t>
            </w:r>
            <w:r w:rsidRPr="22FB2DE7" w:rsidR="0092182B">
              <w:rPr>
                <w:sz w:val="20"/>
                <w:szCs w:val="20"/>
                <w:lang w:val="en-US"/>
              </w:rPr>
              <w:t xml:space="preserve"> </w:t>
            </w:r>
            <w:r w:rsidRPr="22FB2DE7" w:rsidR="00E727F2">
              <w:rPr>
                <w:sz w:val="20"/>
                <w:szCs w:val="20"/>
                <w:lang w:val="en-US"/>
              </w:rPr>
              <w:t>by</w:t>
            </w:r>
            <w:r w:rsidRPr="22FB2DE7" w:rsidR="0092182B">
              <w:rPr>
                <w:sz w:val="20"/>
                <w:szCs w:val="20"/>
                <w:lang w:val="en-US"/>
              </w:rPr>
              <w:t xml:space="preserve"> the </w:t>
            </w:r>
            <w:r w:rsidRPr="22FB2DE7" w:rsidR="0092182B">
              <w:rPr>
                <w:b w:val="1"/>
                <w:bCs w:val="1"/>
                <w:sz w:val="20"/>
                <w:szCs w:val="20"/>
                <w:lang w:val="en-US"/>
              </w:rPr>
              <w:t xml:space="preserve">end of </w:t>
            </w:r>
            <w:r w:rsidRPr="22FB2DE7" w:rsidR="0092182B">
              <w:rPr>
                <w:b w:val="1"/>
                <w:bCs w:val="1"/>
                <w:sz w:val="20"/>
                <w:szCs w:val="20"/>
                <w:lang w:val="en-US"/>
              </w:rPr>
              <w:t>August</w:t>
            </w:r>
            <w:r w:rsidRPr="22FB2DE7" w:rsidR="0092182B">
              <w:rPr>
                <w:sz w:val="20"/>
                <w:szCs w:val="20"/>
                <w:lang w:val="en-US"/>
              </w:rPr>
              <w:t xml:space="preserve"> of the previous year</w:t>
            </w:r>
          </w:p>
          <w:p w:rsidRPr="0092182B" w:rsidR="00C3760C" w:rsidP="005E1D22" w:rsidRDefault="00C3760C" w14:paraId="78BB46D8" w14:textId="33CA2BF9">
            <w:pPr>
              <w:pStyle w:val="Adresse"/>
              <w:spacing w:line="240" w:lineRule="atLeast"/>
              <w:ind w:left="178" w:right="170"/>
              <w:rPr>
                <w:sz w:val="14"/>
                <w:szCs w:val="14"/>
                <w:lang w:val="en-CH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9" w:type="dxa"/>
            <w:tcMar/>
          </w:tcPr>
          <w:p w:rsidRPr="00900869" w:rsidR="00C3760C" w:rsidP="0005304A" w:rsidRDefault="00C3760C" w14:paraId="4399BB36" w14:textId="77777777">
            <w:pPr>
              <w:spacing w:line="105" w:lineRule="atLeast"/>
              <w:ind w:right="169"/>
            </w:pPr>
          </w:p>
        </w:tc>
      </w:tr>
    </w:tbl>
    <w:p w:rsidRPr="00900869" w:rsidR="004A64AD" w:rsidP="00EB511C" w:rsidRDefault="004A64AD" w14:paraId="3D03329D" w14:textId="77777777">
      <w:pPr>
        <w:ind w:right="169"/>
        <w:rPr>
          <w:noProof/>
        </w:rPr>
      </w:pPr>
    </w:p>
    <w:p w:rsidR="004A64AD" w:rsidP="00EB511C" w:rsidRDefault="004A64AD" w14:paraId="3EB97C90" w14:textId="77777777">
      <w:pPr>
        <w:ind w:right="169"/>
        <w:rPr>
          <w:noProof/>
        </w:rPr>
      </w:pPr>
    </w:p>
    <w:p w:rsidRPr="00900869" w:rsidR="001A11E0" w:rsidP="00EB511C" w:rsidRDefault="001A11E0" w14:paraId="5577A463" w14:textId="77777777">
      <w:pPr>
        <w:ind w:right="169"/>
        <w:rPr>
          <w:noProof/>
        </w:rPr>
      </w:pPr>
    </w:p>
    <w:tbl>
      <w:tblPr>
        <w:tblStyle w:val="TableGrid"/>
        <w:tblW w:w="0" w:type="auto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260"/>
        <w:gridCol w:w="3118"/>
      </w:tblGrid>
      <w:tr w:rsidRPr="00900869" w:rsidR="00203B20" w:rsidTr="22FB2DE7" w14:paraId="56AE20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1A11E0" w:rsidR="00190EC9" w:rsidP="001A11E0" w:rsidRDefault="006B7F1D" w14:paraId="6CEC7DBF" w14:textId="58DA0BE7">
            <w:pPr>
              <w:ind w:right="130"/>
              <w:rPr>
                <w:b/>
                <w:bCs/>
                <w:szCs w:val="20"/>
              </w:rPr>
            </w:pPr>
            <w:r w:rsidRPr="001A11E0">
              <w:rPr>
                <w:b/>
                <w:bCs/>
                <w:szCs w:val="20"/>
              </w:rPr>
              <w:t>Course information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1A11E0" w:rsidR="00190EC9" w:rsidRDefault="006B7F1D" w14:paraId="47A0F5A2" w14:textId="2E0C81B3">
            <w:pPr>
              <w:ind w:left="57"/>
              <w:rPr>
                <w:b/>
                <w:bCs/>
                <w:szCs w:val="20"/>
              </w:rPr>
            </w:pPr>
            <w:r w:rsidRPr="001A11E0">
              <w:rPr>
                <w:b/>
                <w:bCs/>
                <w:szCs w:val="20"/>
              </w:rPr>
              <w:t>Ex</w:t>
            </w:r>
            <w:r w:rsidRPr="001A11E0" w:rsidR="00AA76D7">
              <w:rPr>
                <w:b/>
                <w:bCs/>
                <w:szCs w:val="20"/>
              </w:rPr>
              <w:t>planation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 w:themeFill="background1" w:themeFillShade="D9"/>
            <w:tcMar/>
          </w:tcPr>
          <w:p w:rsidRPr="001A11E0" w:rsidR="00190EC9" w:rsidRDefault="00C3760C" w14:paraId="04FC1B40" w14:textId="39E3C784">
            <w:pPr>
              <w:ind w:left="57"/>
              <w:rPr>
                <w:b/>
                <w:bCs/>
                <w:szCs w:val="20"/>
              </w:rPr>
            </w:pPr>
            <w:r w:rsidRPr="001A11E0">
              <w:rPr>
                <w:b/>
                <w:bCs/>
                <w:color w:val="E4003C" w:themeColor="accent6"/>
                <w:szCs w:val="20"/>
              </w:rPr>
              <w:t xml:space="preserve">To fill in: </w:t>
            </w:r>
            <w:proofErr w:type="spellStart"/>
            <w:r w:rsidRPr="001A11E0">
              <w:rPr>
                <w:b/>
                <w:bCs/>
                <w:szCs w:val="20"/>
              </w:rPr>
              <w:t>UniBE</w:t>
            </w:r>
            <w:proofErr w:type="spellEnd"/>
            <w:r w:rsidRPr="001A11E0">
              <w:rPr>
                <w:b/>
                <w:bCs/>
                <w:szCs w:val="20"/>
              </w:rPr>
              <w:t xml:space="preserve"> course</w:t>
            </w:r>
            <w:r w:rsidRPr="001A11E0" w:rsidR="006B7F1D">
              <w:rPr>
                <w:b/>
                <w:bCs/>
                <w:szCs w:val="20"/>
              </w:rPr>
              <w:t xml:space="preserve"> information</w:t>
            </w:r>
          </w:p>
        </w:tc>
      </w:tr>
      <w:tr w:rsidRPr="00900869" w:rsidR="00203B20" w:rsidTr="22FB2DE7" w14:paraId="2878A7EA" w14:textId="77777777">
        <w:trPr>
          <w:trHeight w:val="16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Pr="00900869" w:rsidR="00203B20" w:rsidP="001A11E0" w:rsidRDefault="00203B20" w14:paraId="71121B3F" w14:textId="77777777">
            <w:pPr>
              <w:ind w:right="13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00869" w:rsidR="00203B20" w:rsidP="001741A4" w:rsidRDefault="00203B20" w14:paraId="5EAC3A9E" w14:textId="77777777">
            <w:pPr>
              <w:ind w:left="57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900869" w:rsidR="00203B20" w:rsidP="001741A4" w:rsidRDefault="00203B20" w14:paraId="1051AD79" w14:textId="77777777">
            <w:pPr>
              <w:ind w:left="57"/>
            </w:pPr>
          </w:p>
        </w:tc>
      </w:tr>
      <w:tr w:rsidRPr="00900869" w:rsidR="00203B20" w:rsidTr="22FB2DE7" w14:paraId="65C02F3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900869" w:rsidR="00203B20" w:rsidP="001A11E0" w:rsidRDefault="006B7F1D" w14:paraId="37CE9540" w14:textId="2345A9D3">
            <w:pPr>
              <w:pStyle w:val="Formatvorlagenberschrift"/>
              <w:ind w:right="130"/>
            </w:pPr>
            <w:r>
              <w:t>Title of the course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B7F1D" w:rsidR="00203B20" w:rsidP="006B7F1D" w:rsidRDefault="00203B20" w14:paraId="0B40788B" w14:textId="06D4C873">
            <w:pPr>
              <w:ind w:left="57"/>
              <w:rPr>
                <w:lang w:val="en-CH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203B20" w:rsidP="001741A4" w:rsidRDefault="00AA76D7" w14:paraId="435D1A21" w14:textId="40C46955">
            <w:pPr>
              <w:ind w:left="57"/>
              <w:rPr>
                <w:i/>
                <w:iCs/>
              </w:rPr>
            </w:pPr>
            <w:r w:rsidRPr="005E1D22">
              <w:rPr>
                <w:i/>
                <w:iCs/>
              </w:rPr>
              <w:t>E</w:t>
            </w:r>
            <w:r w:rsidRPr="005E1D22" w:rsidR="00C33159">
              <w:rPr>
                <w:i/>
                <w:iCs/>
              </w:rPr>
              <w:t>.g</w:t>
            </w:r>
            <w:r w:rsidRPr="005E1D22">
              <w:rPr>
                <w:i/>
                <w:iCs/>
              </w:rPr>
              <w:t xml:space="preserve">. </w:t>
            </w:r>
            <w:r w:rsidRPr="005E1D22">
              <w:rPr>
                <w:i/>
                <w:iCs/>
                <w:lang w:val="en-CH"/>
              </w:rPr>
              <w:t>Digital Water for Sustainable Cities</w:t>
            </w:r>
          </w:p>
        </w:tc>
      </w:tr>
      <w:tr w:rsidRPr="00900869" w:rsidR="00203B20" w:rsidTr="22FB2DE7" w14:paraId="032307E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203B20" w:rsidP="001A11E0" w:rsidRDefault="006B7F1D" w14:paraId="49CBD5DD" w14:textId="77777777">
            <w:pPr>
              <w:pStyle w:val="Formatvorlagenberschrift"/>
              <w:ind w:right="130"/>
            </w:pPr>
            <w:r>
              <w:t xml:space="preserve">Type of the course </w:t>
            </w:r>
          </w:p>
          <w:p w:rsidRPr="00D542F2" w:rsidR="00D542F2" w:rsidP="001A11E0" w:rsidRDefault="00D542F2" w14:paraId="18E038E9" w14:textId="4351E467">
            <w:pPr>
              <w:ind w:right="13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00869" w:rsidR="00D542F2" w:rsidP="00D542F2" w:rsidRDefault="00AA76D7" w14:paraId="6CF3F3A5" w14:textId="31B39532">
            <w:pPr>
              <w:ind w:left="57"/>
            </w:pPr>
            <w:r>
              <w:t>B</w:t>
            </w:r>
            <w:r w:rsidR="006B7F1D">
              <w:t>lended Intensive Programme (BIP)</w:t>
            </w:r>
            <w:r>
              <w:t>/</w:t>
            </w:r>
            <w:r w:rsidR="00C33159">
              <w:t xml:space="preserve"> </w:t>
            </w:r>
            <w:r>
              <w:t>Virtual course/</w:t>
            </w:r>
            <w:r w:rsidR="00C33159">
              <w:t xml:space="preserve"> </w:t>
            </w:r>
            <w:r>
              <w:t>Summer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203B20" w:rsidP="22FB2DE7" w:rsidRDefault="00C33159" w14:paraId="65D6F933" w14:textId="7350E0A9">
            <w:pPr>
              <w:ind w:left="57" w:right="-562"/>
              <w:rPr>
                <w:i w:val="1"/>
                <w:iCs w:val="1"/>
              </w:rPr>
            </w:pPr>
            <w:r w:rsidRPr="22FB2DE7" w:rsidR="323F7698">
              <w:rPr>
                <w:i w:val="1"/>
                <w:iCs w:val="1"/>
              </w:rPr>
              <w:t xml:space="preserve">E.g. </w:t>
            </w:r>
            <w:r w:rsidRPr="22FB2DE7" w:rsidR="09F2399B">
              <w:rPr>
                <w:i w:val="1"/>
                <w:iCs w:val="1"/>
              </w:rPr>
              <w:t>Blended Intensive Programme (BIP)</w:t>
            </w:r>
          </w:p>
        </w:tc>
      </w:tr>
      <w:tr w:rsidRPr="00900869" w:rsidR="00D542F2" w:rsidTr="22FB2DE7" w14:paraId="30CF373B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542F2" w:rsidP="001A11E0" w:rsidRDefault="001A11E0" w14:paraId="612E52B9" w14:textId="659F2850">
            <w:pPr>
              <w:pStyle w:val="Formatvorlagenberschrift"/>
              <w:ind w:right="130"/>
            </w:pPr>
            <w:r>
              <w:t xml:space="preserve">Funding: </w:t>
            </w:r>
            <w:r w:rsidRPr="00D542F2" w:rsidR="00D542F2">
              <w:t>Erasmus+</w:t>
            </w:r>
            <w:r>
              <w:t xml:space="preserve"> (E+)</w:t>
            </w:r>
            <w:r w:rsidRPr="00D542F2" w:rsidR="00D542F2">
              <w:t xml:space="preserve"> or Blended Course (BC)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542F2" w:rsidP="00D542F2" w:rsidRDefault="00D542F2" w14:paraId="3D88A7A0" w14:textId="7ADB85B4">
            <w:pPr>
              <w:ind w:left="57"/>
            </w:pPr>
            <w:r>
              <w:t>E+</w:t>
            </w:r>
            <w:r w:rsidR="00AA76D7">
              <w:t xml:space="preserve">: course funding received from the European </w:t>
            </w:r>
            <w:r w:rsidR="0076150F">
              <w:t>Commission</w:t>
            </w:r>
          </w:p>
          <w:p w:rsidR="00AA76D7" w:rsidP="00D542F2" w:rsidRDefault="00AA76D7" w14:paraId="492871A7" w14:textId="46CC3412">
            <w:pPr>
              <w:ind w:left="57"/>
            </w:pPr>
            <w:r>
              <w:t>BC: course funding received from other sources (institutional, state, etc.)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D542F2" w:rsidP="001741A4" w:rsidRDefault="00D542F2" w14:paraId="2F9CE378" w14:textId="77777777">
            <w:pPr>
              <w:ind w:left="57"/>
              <w:rPr>
                <w:i/>
                <w:iCs/>
              </w:rPr>
            </w:pPr>
          </w:p>
        </w:tc>
      </w:tr>
      <w:tr w:rsidRPr="00900869" w:rsidR="00D542F2" w:rsidTr="22FB2DE7" w14:paraId="69A17D5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542F2" w:rsidP="001A11E0" w:rsidRDefault="00D542F2" w14:paraId="540C7735" w14:textId="7E21C159">
            <w:pPr>
              <w:pStyle w:val="Formatvorlagenberschrift"/>
              <w:ind w:right="130"/>
            </w:pPr>
            <w:r>
              <w:t>Host University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542F2" w:rsidP="00D542F2" w:rsidRDefault="00AA76D7" w14:paraId="7D461C45" w14:textId="796968B5">
            <w:pPr>
              <w:ind w:left="57"/>
            </w:pPr>
            <w:r>
              <w:t>Main organiser/ institution that will host students</w:t>
            </w:r>
            <w:r w:rsidR="00D542F2"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D542F2" w:rsidP="001741A4" w:rsidRDefault="00C33159" w14:paraId="05B7721D" w14:textId="08C2BEA4">
            <w:pPr>
              <w:ind w:left="57"/>
              <w:rPr>
                <w:i/>
                <w:iCs/>
              </w:rPr>
            </w:pPr>
            <w:r w:rsidRPr="005E1D22">
              <w:rPr>
                <w:i/>
                <w:iCs/>
              </w:rPr>
              <w:t xml:space="preserve">E.g. </w:t>
            </w:r>
            <w:r w:rsidRPr="005E1D22" w:rsidR="00AA76D7">
              <w:rPr>
                <w:i/>
                <w:iCs/>
              </w:rPr>
              <w:t>Uppsala University</w:t>
            </w:r>
          </w:p>
        </w:tc>
      </w:tr>
      <w:tr w:rsidRPr="00900869" w:rsidR="00D542F2" w:rsidTr="22FB2DE7" w14:paraId="2CAFEFE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542F2" w:rsidP="001A11E0" w:rsidRDefault="00D542F2" w14:paraId="1829BF69" w14:textId="3881D8CF">
            <w:pPr>
              <w:pStyle w:val="Formatvorlagenberschrift"/>
              <w:ind w:right="130"/>
            </w:pPr>
            <w:r w:rsidRPr="00D542F2">
              <w:t xml:space="preserve">Target group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542F2" w:rsidP="00D542F2" w:rsidRDefault="0076150F" w14:paraId="14A0CE64" w14:textId="6314EFB7">
            <w:pPr>
              <w:ind w:left="57"/>
            </w:pPr>
            <w:r>
              <w:t>S</w:t>
            </w:r>
            <w:r w:rsidRPr="00D542F2">
              <w:t>taff or students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D542F2" w:rsidP="001741A4" w:rsidRDefault="00C33159" w14:paraId="781A86BD" w14:textId="23AF67FE">
            <w:pPr>
              <w:ind w:left="57"/>
              <w:rPr>
                <w:i/>
                <w:iCs/>
              </w:rPr>
            </w:pPr>
            <w:r w:rsidRPr="005E1D22">
              <w:rPr>
                <w:i/>
                <w:iCs/>
              </w:rPr>
              <w:t xml:space="preserve">E.g. </w:t>
            </w:r>
            <w:r w:rsidRPr="005E1D22" w:rsidR="00AA76D7">
              <w:rPr>
                <w:i/>
                <w:iCs/>
              </w:rPr>
              <w:t>Students</w:t>
            </w:r>
          </w:p>
        </w:tc>
      </w:tr>
      <w:tr w:rsidRPr="00900869" w:rsidR="00D542F2" w:rsidTr="22FB2DE7" w14:paraId="2EF4CB6E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542F2" w:rsidP="001A11E0" w:rsidRDefault="00D542F2" w14:paraId="25919FBF" w14:textId="1148F8C2">
            <w:pPr>
              <w:pStyle w:val="Formatvorlagenberschrift"/>
              <w:ind w:right="130"/>
            </w:pPr>
            <w:r w:rsidRPr="00D542F2">
              <w:t xml:space="preserve">Academic year when </w:t>
            </w:r>
            <w:r>
              <w:t>course</w:t>
            </w:r>
            <w:r w:rsidRPr="00D542F2">
              <w:t xml:space="preserve"> will be held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542F2" w:rsidP="00D542F2" w:rsidRDefault="00D542F2" w14:paraId="5EAA1C01" w14:textId="621FEB6C">
            <w:pPr>
              <w:ind w:left="57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D542F2" w:rsidP="001741A4" w:rsidRDefault="00C33159" w14:paraId="3F01465A" w14:textId="269FBCBB">
            <w:pPr>
              <w:ind w:left="57"/>
              <w:rPr>
                <w:i/>
                <w:iCs/>
              </w:rPr>
            </w:pPr>
            <w:r w:rsidRPr="005E1D22">
              <w:rPr>
                <w:i/>
                <w:iCs/>
              </w:rPr>
              <w:t xml:space="preserve">E.g. </w:t>
            </w:r>
            <w:r w:rsidRPr="005E1D22" w:rsidR="00AA76D7">
              <w:rPr>
                <w:i/>
                <w:iCs/>
              </w:rPr>
              <w:t>2024/2025</w:t>
            </w:r>
          </w:p>
        </w:tc>
      </w:tr>
      <w:tr w:rsidRPr="00900869" w:rsidR="00D542F2" w:rsidTr="22FB2DE7" w14:paraId="05ED7809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542F2" w:rsidP="001A11E0" w:rsidRDefault="00D542F2" w14:paraId="222ADF0C" w14:textId="2E227193">
            <w:pPr>
              <w:pStyle w:val="Formatvorlagenberschrift"/>
              <w:ind w:right="130"/>
            </w:pPr>
            <w:r>
              <w:t>Nomination Deadline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A76D7" w:rsidP="00D542F2" w:rsidRDefault="00AA76D7" w14:paraId="1C7E32A6" w14:textId="1D50F089">
            <w:pPr>
              <w:ind w:left="57"/>
            </w:pPr>
            <w:r>
              <w:t>Pre</w:t>
            </w:r>
            <w:r w:rsidR="00C33159">
              <w:t>-</w:t>
            </w:r>
            <w:r>
              <w:t>agreed deadlines with partners</w:t>
            </w:r>
            <w:r w:rsidR="00C33159">
              <w:t>:</w:t>
            </w:r>
            <w:r>
              <w:t xml:space="preserve"> </w:t>
            </w:r>
          </w:p>
          <w:p w:rsidR="006B72EB" w:rsidP="006B72EB" w:rsidRDefault="00D542F2" w14:paraId="06B58416" w14:textId="0AC99465">
            <w:pPr>
              <w:pStyle w:val="ListParagraph"/>
              <w:numPr>
                <w:ilvl w:val="0"/>
                <w:numId w:val="18"/>
              </w:numPr>
            </w:pPr>
            <w:r>
              <w:t>25 A</w:t>
            </w:r>
            <w:r w:rsidR="00310FC1">
              <w:t>pril</w:t>
            </w:r>
            <w:r w:rsidR="00AA76D7">
              <w:t xml:space="preserve"> (courses </w:t>
            </w:r>
            <w:r w:rsidR="006B72EB">
              <w:t>held in</w:t>
            </w:r>
            <w:r w:rsidR="00AA76D7">
              <w:t xml:space="preserve"> </w:t>
            </w:r>
            <w:r w:rsidR="006B72EB">
              <w:t>autumn)</w:t>
            </w:r>
            <w:r w:rsidR="00AA76D7">
              <w:t>,</w:t>
            </w:r>
          </w:p>
          <w:p w:rsidR="00D542F2" w:rsidP="006B72EB" w:rsidRDefault="00AA76D7" w14:paraId="61BB969D" w14:textId="37C4B474">
            <w:pPr>
              <w:pStyle w:val="ListParagraph"/>
              <w:numPr>
                <w:ilvl w:val="0"/>
                <w:numId w:val="18"/>
              </w:numPr>
            </w:pPr>
            <w:r>
              <w:t xml:space="preserve">25 </w:t>
            </w:r>
            <w:r w:rsidR="006B72EB">
              <w:t>November (courses held in spring)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D542F2" w:rsidP="00AA76D7" w:rsidRDefault="00AA76D7" w14:paraId="748DFB45" w14:textId="24099C4B">
            <w:pPr>
              <w:rPr>
                <w:i/>
                <w:iCs/>
              </w:rPr>
            </w:pPr>
            <w:r w:rsidRPr="005E1D22">
              <w:rPr>
                <w:i/>
                <w:iCs/>
              </w:rPr>
              <w:t xml:space="preserve"> </w:t>
            </w:r>
            <w:r w:rsidRPr="005E1D22" w:rsidR="00C33159">
              <w:rPr>
                <w:i/>
                <w:iCs/>
              </w:rPr>
              <w:t xml:space="preserve">E.g. </w:t>
            </w:r>
            <w:r w:rsidRPr="005E1D22">
              <w:rPr>
                <w:i/>
                <w:iCs/>
              </w:rPr>
              <w:t>25 April 2024</w:t>
            </w:r>
          </w:p>
        </w:tc>
      </w:tr>
      <w:tr w:rsidRPr="00900869" w:rsidR="00D542F2" w:rsidTr="22FB2DE7" w14:paraId="474550E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542F2" w:rsidP="001A11E0" w:rsidRDefault="00310FC1" w14:paraId="751492BC" w14:textId="0331A046">
            <w:pPr>
              <w:pStyle w:val="Formatvorlagenberschrift"/>
              <w:ind w:right="130"/>
            </w:pPr>
            <w:r>
              <w:t>Sending Universities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542F2" w:rsidP="00D542F2" w:rsidRDefault="006B72EB" w14:paraId="314E1F6C" w14:textId="4C6944C2">
            <w:pPr>
              <w:ind w:left="57"/>
            </w:pPr>
            <w:r>
              <w:t>From what partner institutions are students allowed to participate: a few selected ones or 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D542F2" w:rsidP="001741A4" w:rsidRDefault="00C33159" w14:paraId="1D184615" w14:textId="3AB15EA5">
            <w:pPr>
              <w:ind w:left="57"/>
              <w:rPr>
                <w:i/>
                <w:iCs/>
              </w:rPr>
            </w:pPr>
            <w:r w:rsidRPr="005E1D22">
              <w:rPr>
                <w:i/>
                <w:iCs/>
              </w:rPr>
              <w:t xml:space="preserve">E.g. </w:t>
            </w:r>
            <w:r w:rsidRPr="005E1D22" w:rsidR="006B72EB">
              <w:rPr>
                <w:i/>
                <w:iCs/>
              </w:rPr>
              <w:t>All</w:t>
            </w:r>
          </w:p>
        </w:tc>
      </w:tr>
      <w:tr w:rsidRPr="00900869" w:rsidR="00D542F2" w:rsidTr="22FB2DE7" w14:paraId="262B4C1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310FC1" w:rsidR="00D542F2" w:rsidP="001A11E0" w:rsidRDefault="00310FC1" w14:paraId="302B9329" w14:textId="3F6D0A45">
            <w:pPr>
              <w:pStyle w:val="Formatvorlagenberschrift"/>
              <w:ind w:right="130"/>
              <w:rPr>
                <w:lang w:val="en-CH"/>
              </w:rPr>
            </w:pPr>
            <w:r>
              <w:lastRenderedPageBreak/>
              <w:t>Number of students per sending university. If it differs per university, please specify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A11E0" w:rsidP="00D542F2" w:rsidRDefault="006B72EB" w14:paraId="48BC0FF5" w14:textId="77777777">
            <w:pPr>
              <w:ind w:left="57"/>
            </w:pPr>
            <w:r>
              <w:t xml:space="preserve">Usually from 3 to 5 students per partner. </w:t>
            </w:r>
          </w:p>
          <w:p w:rsidR="00D542F2" w:rsidP="00D542F2" w:rsidRDefault="006B72EB" w14:paraId="12B963F0" w14:textId="25DA74B5">
            <w:pPr>
              <w:ind w:left="57"/>
            </w:pPr>
            <w:r>
              <w:t xml:space="preserve">Min. </w:t>
            </w:r>
            <w:r w:rsidR="00E727F2">
              <w:t>number</w:t>
            </w:r>
            <w:r>
              <w:t xml:space="preserve"> of students to receive BIP status – 10 mobile students (excluding students from Uni Bern)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D542F2" w:rsidP="001741A4" w:rsidRDefault="00E727F2" w14:paraId="6D3BB212" w14:textId="67145E46">
            <w:pPr>
              <w:ind w:left="57"/>
              <w:rPr>
                <w:i/>
                <w:iCs/>
              </w:rPr>
            </w:pPr>
            <w:r w:rsidRPr="005E1D22">
              <w:rPr>
                <w:i/>
                <w:iCs/>
              </w:rPr>
              <w:t>E.g.</w:t>
            </w:r>
            <w:r w:rsidRPr="005E1D22" w:rsidR="006B72EB">
              <w:rPr>
                <w:i/>
                <w:iCs/>
              </w:rPr>
              <w:t xml:space="preserve"> 5 students per partner</w:t>
            </w:r>
          </w:p>
        </w:tc>
      </w:tr>
      <w:tr w:rsidRPr="00900869" w:rsidR="00310FC1" w:rsidTr="22FB2DE7" w14:paraId="08DA6CB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310FC1" w:rsidP="001A11E0" w:rsidRDefault="00310FC1" w14:paraId="67D4D14B" w14:textId="5260F264">
            <w:pPr>
              <w:pStyle w:val="Formatvorlagenberschrift"/>
              <w:ind w:right="130"/>
            </w:pPr>
            <w:r>
              <w:t>Study level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10FC1" w:rsidP="00D542F2" w:rsidRDefault="00310FC1" w14:paraId="6A6E19D0" w14:textId="14255C17">
            <w:pPr>
              <w:ind w:left="57"/>
            </w:pPr>
            <w:r>
              <w:t>BA</w:t>
            </w:r>
            <w:r w:rsidR="001A11E0">
              <w:t xml:space="preserve">/ </w:t>
            </w:r>
            <w:r w:rsidR="006B72EB">
              <w:t>MA</w:t>
            </w:r>
            <w:r w:rsidR="001A11E0">
              <w:t xml:space="preserve">/ </w:t>
            </w:r>
            <w:r w:rsidR="006B72EB">
              <w:t>PhD. Can be specified which year, for ex. BA3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310FC1" w:rsidP="001741A4" w:rsidRDefault="00C33159" w14:paraId="1CE1432A" w14:textId="3B1CEDE6">
            <w:pPr>
              <w:ind w:left="57"/>
              <w:rPr>
                <w:i/>
                <w:iCs/>
              </w:rPr>
            </w:pPr>
            <w:r w:rsidRPr="005E1D22">
              <w:rPr>
                <w:i/>
                <w:iCs/>
              </w:rPr>
              <w:t xml:space="preserve">E.g. </w:t>
            </w:r>
            <w:r w:rsidRPr="005E1D22" w:rsidR="006B72EB">
              <w:rPr>
                <w:i/>
                <w:iCs/>
              </w:rPr>
              <w:t>BA</w:t>
            </w:r>
          </w:p>
        </w:tc>
      </w:tr>
      <w:tr w:rsidRPr="00900869" w:rsidR="00310FC1" w:rsidTr="22FB2DE7" w14:paraId="3877BB7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310FC1" w:rsidP="001A11E0" w:rsidRDefault="00310FC1" w14:paraId="0174E399" w14:textId="41F09DC4">
            <w:pPr>
              <w:pStyle w:val="Formatvorlagenberschrift"/>
              <w:ind w:right="130"/>
            </w:pPr>
            <w:r>
              <w:t>Virtual component duration in days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A11E0" w:rsidP="00D542F2" w:rsidRDefault="001A11E0" w14:paraId="49AF9D2D" w14:textId="77777777">
            <w:pPr>
              <w:ind w:left="57"/>
            </w:pPr>
            <w:r>
              <w:t xml:space="preserve">Applicable only for BIP and virtual courses </w:t>
            </w:r>
          </w:p>
          <w:p w:rsidR="00310FC1" w:rsidP="00D542F2" w:rsidRDefault="006B72EB" w14:paraId="7C4C076C" w14:textId="46E13B60">
            <w:pPr>
              <w:ind w:left="57"/>
            </w:pPr>
            <w:r>
              <w:t xml:space="preserve">Can last anywhere between one and multiple weeks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310FC1" w:rsidP="001741A4" w:rsidRDefault="00C33159" w14:paraId="0BC5A5D6" w14:textId="79C36C3C">
            <w:pPr>
              <w:ind w:left="57"/>
              <w:rPr>
                <w:i/>
                <w:iCs/>
              </w:rPr>
            </w:pPr>
            <w:r w:rsidRPr="005E1D22">
              <w:rPr>
                <w:i/>
                <w:iCs/>
              </w:rPr>
              <w:t xml:space="preserve">E.g. </w:t>
            </w:r>
            <w:r w:rsidRPr="005E1D22" w:rsidR="006B72EB">
              <w:rPr>
                <w:i/>
                <w:iCs/>
              </w:rPr>
              <w:t>6-8 weeks</w:t>
            </w:r>
          </w:p>
        </w:tc>
      </w:tr>
      <w:tr w:rsidRPr="00900869" w:rsidR="00310FC1" w:rsidTr="22FB2DE7" w14:paraId="6898469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2D687C" w:rsidP="001A11E0" w:rsidRDefault="00310FC1" w14:paraId="175B6069" w14:textId="77777777">
            <w:pPr>
              <w:pStyle w:val="Formatvorlagenberschrift"/>
              <w:ind w:right="130"/>
            </w:pPr>
            <w:r w:rsidRPr="00310FC1">
              <w:t xml:space="preserve">Virtual component timing in relation to on-site part: </w:t>
            </w:r>
          </w:p>
          <w:p w:rsidR="00310FC1" w:rsidP="001A11E0" w:rsidRDefault="00310FC1" w14:paraId="577525C6" w14:textId="06DE4074">
            <w:pPr>
              <w:pStyle w:val="Formatvorlagenberschrift"/>
              <w:numPr>
                <w:ilvl w:val="0"/>
                <w:numId w:val="0"/>
              </w:numPr>
              <w:ind w:left="360" w:right="130"/>
            </w:pPr>
            <w:proofErr w:type="gramStart"/>
            <w:r w:rsidRPr="00310FC1">
              <w:rPr>
                <w:i/>
                <w:iCs/>
              </w:rPr>
              <w:t>before;</w:t>
            </w:r>
            <w:proofErr w:type="gramEnd"/>
            <w:r w:rsidRPr="00310FC1">
              <w:rPr>
                <w:i/>
                <w:iCs/>
              </w:rPr>
              <w:t xml:space="preserve"> after; before and after; before and during; before, during and after; during; during and after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10FC1" w:rsidP="00D542F2" w:rsidRDefault="002D687C" w14:paraId="443710C5" w14:textId="7EFC86D5">
            <w:pPr>
              <w:ind w:left="57"/>
            </w:pPr>
            <w:r>
              <w:t xml:space="preserve">Applicable only for BIP courses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310FC1" w:rsidP="001741A4" w:rsidRDefault="00C33159" w14:paraId="0F8B285E" w14:textId="1FFBF634">
            <w:pPr>
              <w:ind w:left="57"/>
              <w:rPr>
                <w:i/>
                <w:iCs/>
              </w:rPr>
            </w:pPr>
            <w:r w:rsidRPr="005E1D22">
              <w:rPr>
                <w:i/>
                <w:iCs/>
              </w:rPr>
              <w:t xml:space="preserve">E.g. </w:t>
            </w:r>
            <w:r w:rsidRPr="005E1D22" w:rsidR="002D687C">
              <w:rPr>
                <w:i/>
                <w:iCs/>
              </w:rPr>
              <w:t>Before and after</w:t>
            </w:r>
          </w:p>
        </w:tc>
      </w:tr>
      <w:tr w:rsidRPr="00900869" w:rsidR="00310FC1" w:rsidTr="22FB2DE7" w14:paraId="0EA6820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310FC1" w:rsidP="001A11E0" w:rsidRDefault="00310FC1" w14:paraId="612CD62E" w14:textId="72362A9A">
            <w:pPr>
              <w:pStyle w:val="Formatvorlagenberschrift"/>
              <w:ind w:right="130"/>
            </w:pPr>
            <w:r w:rsidRPr="00310FC1">
              <w:t>Start date virtual component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10FC1" w:rsidP="00D542F2" w:rsidRDefault="002D687C" w14:paraId="10217CEE" w14:textId="19E34C31">
            <w:pPr>
              <w:ind w:left="57"/>
            </w:pPr>
            <w:r>
              <w:t xml:space="preserve">Applicable only for BIP and virtual courses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2D687C" w:rsidP="002D687C" w:rsidRDefault="00C33159" w14:paraId="393580DC" w14:textId="3074C605">
            <w:pPr>
              <w:ind w:left="57"/>
              <w:rPr>
                <w:i/>
                <w:iCs/>
                <w:lang w:val="en-CH"/>
              </w:rPr>
            </w:pPr>
            <w:r w:rsidRPr="005E1D22">
              <w:rPr>
                <w:i/>
                <w:iCs/>
              </w:rPr>
              <w:t xml:space="preserve">E.g. </w:t>
            </w:r>
            <w:r w:rsidRPr="005E1D22" w:rsidR="002D687C">
              <w:rPr>
                <w:i/>
                <w:iCs/>
                <w:lang w:val="en-CH"/>
              </w:rPr>
              <w:t>4 Nov 2024</w:t>
            </w:r>
          </w:p>
          <w:p w:rsidRPr="005E1D22" w:rsidR="00310FC1" w:rsidP="001741A4" w:rsidRDefault="00310FC1" w14:paraId="6FC25E3F" w14:textId="77777777">
            <w:pPr>
              <w:ind w:left="57"/>
              <w:rPr>
                <w:i/>
                <w:iCs/>
              </w:rPr>
            </w:pPr>
          </w:p>
        </w:tc>
      </w:tr>
      <w:tr w:rsidRPr="00900869" w:rsidR="00310FC1" w:rsidTr="22FB2DE7" w14:paraId="075B5FA0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310FC1" w:rsidP="001A11E0" w:rsidRDefault="00310FC1" w14:paraId="016F9E12" w14:textId="43E8CB34">
            <w:pPr>
              <w:pStyle w:val="Formatvorlagenberschrift"/>
              <w:ind w:right="130"/>
            </w:pPr>
            <w:r>
              <w:t xml:space="preserve">End </w:t>
            </w:r>
            <w:r w:rsidRPr="00310FC1">
              <w:t>date virtual component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10FC1" w:rsidP="00D542F2" w:rsidRDefault="002D687C" w14:paraId="320FC25A" w14:textId="56AA1766">
            <w:pPr>
              <w:ind w:left="57"/>
            </w:pPr>
            <w:r>
              <w:t xml:space="preserve">Applicable only for BIP and virtual courses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2D687C" w:rsidP="002D687C" w:rsidRDefault="00C33159" w14:paraId="56192316" w14:textId="6CF20253">
            <w:pPr>
              <w:ind w:left="57"/>
              <w:rPr>
                <w:i/>
                <w:iCs/>
                <w:lang w:val="en-CH"/>
              </w:rPr>
            </w:pPr>
            <w:r w:rsidRPr="005E1D22">
              <w:rPr>
                <w:i/>
                <w:iCs/>
              </w:rPr>
              <w:t xml:space="preserve">E.g. </w:t>
            </w:r>
            <w:r w:rsidRPr="005E1D22" w:rsidR="002D687C">
              <w:rPr>
                <w:i/>
                <w:iCs/>
                <w:lang w:val="en-CH"/>
              </w:rPr>
              <w:t>19 Jan 2025</w:t>
            </w:r>
          </w:p>
          <w:p w:rsidRPr="005E1D22" w:rsidR="00310FC1" w:rsidP="001741A4" w:rsidRDefault="00310FC1" w14:paraId="219FB7D0" w14:textId="77777777">
            <w:pPr>
              <w:ind w:left="57"/>
              <w:rPr>
                <w:i/>
                <w:iCs/>
              </w:rPr>
            </w:pPr>
          </w:p>
        </w:tc>
      </w:tr>
      <w:tr w:rsidRPr="00900869" w:rsidR="00310FC1" w:rsidTr="22FB2DE7" w14:paraId="252D1973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310FC1" w:rsidP="001A11E0" w:rsidRDefault="002D687C" w14:paraId="4CF2CC11" w14:textId="141C8DA7">
            <w:pPr>
              <w:pStyle w:val="Formatvorlagenberschrift"/>
              <w:ind w:right="130"/>
            </w:pPr>
            <w:r w:rsidRPr="002D687C">
              <w:t>Start date of the physical (on-site) part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D687C" w:rsidP="00D542F2" w:rsidRDefault="002D687C" w14:paraId="6A2B3B61" w14:textId="77777777">
            <w:pPr>
              <w:ind w:left="57"/>
            </w:pPr>
            <w:r>
              <w:t xml:space="preserve">Applicable only for BIP courses and summer schools. </w:t>
            </w:r>
          </w:p>
          <w:p w:rsidR="00310FC1" w:rsidP="00D542F2" w:rsidRDefault="002D687C" w14:paraId="198B943A" w14:textId="3BD27704">
            <w:pPr>
              <w:ind w:left="57"/>
            </w:pPr>
            <w:r>
              <w:t xml:space="preserve">BIP physical part can last from 5 to 30 days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2D687C" w:rsidP="002D687C" w:rsidRDefault="00C33159" w14:paraId="73B332A6" w14:textId="0FBDA29E">
            <w:pPr>
              <w:ind w:left="57"/>
              <w:rPr>
                <w:i/>
                <w:iCs/>
                <w:lang w:val="en-CH"/>
              </w:rPr>
            </w:pPr>
            <w:r w:rsidRPr="005E1D22">
              <w:rPr>
                <w:i/>
                <w:iCs/>
              </w:rPr>
              <w:t xml:space="preserve">E.g. </w:t>
            </w:r>
            <w:r w:rsidRPr="005E1D22" w:rsidR="002D687C">
              <w:rPr>
                <w:i/>
                <w:iCs/>
                <w:lang w:val="en-CH"/>
              </w:rPr>
              <w:t>11 Nov 2024</w:t>
            </w:r>
          </w:p>
          <w:p w:rsidRPr="005E1D22" w:rsidR="00310FC1" w:rsidP="001741A4" w:rsidRDefault="00310FC1" w14:paraId="1AC225B4" w14:textId="3CAAFC32">
            <w:pPr>
              <w:ind w:left="57"/>
              <w:rPr>
                <w:i/>
                <w:iCs/>
              </w:rPr>
            </w:pPr>
          </w:p>
        </w:tc>
      </w:tr>
      <w:tr w:rsidRPr="00900869" w:rsidR="002D687C" w:rsidTr="22FB2DE7" w14:paraId="425CFD3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2D687C" w:rsidP="001A11E0" w:rsidRDefault="0076150F" w14:paraId="5E7DFFE0" w14:textId="0D3DDFE2">
            <w:pPr>
              <w:pStyle w:val="Formatvorlagenberschrift"/>
              <w:ind w:right="130"/>
            </w:pPr>
            <w:r w:rsidRPr="0076150F">
              <w:t>End of the physical (on</w:t>
            </w:r>
            <w:r>
              <w:t>-</w:t>
            </w:r>
            <w:r w:rsidRPr="0076150F">
              <w:t>site) part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6150F" w:rsidP="0076150F" w:rsidRDefault="0076150F" w14:paraId="3B996A75" w14:textId="77777777">
            <w:pPr>
              <w:ind w:left="57"/>
            </w:pPr>
            <w:r>
              <w:t xml:space="preserve">Applicable only for BIP courses and summer schools. </w:t>
            </w:r>
          </w:p>
          <w:p w:rsidR="002D687C" w:rsidP="00D542F2" w:rsidRDefault="0076150F" w14:paraId="22CE26CB" w14:textId="4F6E944F">
            <w:pPr>
              <w:ind w:left="57"/>
            </w:pPr>
            <w:r>
              <w:t>BIP physical part can last from 5 to 30 days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2D687C" w:rsidP="002D687C" w:rsidRDefault="00C33159" w14:paraId="01E15F86" w14:textId="6CD02E85">
            <w:pPr>
              <w:ind w:left="57"/>
              <w:rPr>
                <w:i/>
                <w:iCs/>
                <w:lang w:val="en-CH"/>
              </w:rPr>
            </w:pPr>
            <w:r w:rsidRPr="005E1D22">
              <w:rPr>
                <w:i/>
                <w:iCs/>
              </w:rPr>
              <w:t xml:space="preserve">E.g. </w:t>
            </w:r>
            <w:r w:rsidRPr="005E1D22" w:rsidR="002D687C">
              <w:rPr>
                <w:i/>
                <w:iCs/>
                <w:lang w:val="en-CH"/>
              </w:rPr>
              <w:t>15 Nov 2024</w:t>
            </w:r>
          </w:p>
          <w:p w:rsidRPr="005E1D22" w:rsidR="002D687C" w:rsidP="001741A4" w:rsidRDefault="002D687C" w14:paraId="59B2FB3B" w14:textId="3E1A50B3">
            <w:pPr>
              <w:ind w:left="57"/>
              <w:rPr>
                <w:i/>
                <w:iCs/>
              </w:rPr>
            </w:pPr>
          </w:p>
        </w:tc>
      </w:tr>
      <w:tr w:rsidRPr="00900869" w:rsidR="002D687C" w:rsidTr="22FB2DE7" w14:paraId="768F95D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2D687C" w:rsidP="001A11E0" w:rsidRDefault="0076150F" w14:paraId="36175E69" w14:textId="5A908680">
            <w:pPr>
              <w:pStyle w:val="Formatvorlagenberschrift"/>
              <w:ind w:right="130"/>
            </w:pPr>
            <w:r w:rsidRPr="0076150F">
              <w:t xml:space="preserve">Who signs the </w:t>
            </w:r>
            <w:r>
              <w:t>(</w:t>
            </w:r>
            <w:r w:rsidRPr="0076150F">
              <w:t>online</w:t>
            </w:r>
            <w:r>
              <w:t>)</w:t>
            </w:r>
            <w:r w:rsidRPr="0076150F">
              <w:t xml:space="preserve"> </w:t>
            </w:r>
            <w:r>
              <w:t>L</w:t>
            </w:r>
            <w:r w:rsidRPr="0076150F">
              <w:t xml:space="preserve">earning </w:t>
            </w:r>
            <w:r>
              <w:t>A</w:t>
            </w:r>
            <w:r w:rsidRPr="0076150F">
              <w:t>greement</w:t>
            </w:r>
            <w:r>
              <w:t>:</w:t>
            </w:r>
            <w:r w:rsidRPr="0076150F">
              <w:t xml:space="preserve"> name</w:t>
            </w:r>
            <w:r>
              <w:t>,</w:t>
            </w:r>
            <w:r w:rsidRPr="0076150F">
              <w:t xml:space="preserve"> e-mail)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D687C" w:rsidP="00D542F2" w:rsidRDefault="0076150F" w14:paraId="398DB671" w14:textId="1F706A18">
            <w:pPr>
              <w:ind w:left="57"/>
            </w:pPr>
            <w:r>
              <w:t>Contact information of the course organiser who will be signing students’ 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5E1D22" w:rsidR="002D687C" w:rsidP="001741A4" w:rsidRDefault="002D687C" w14:paraId="0C9CCDCB" w14:textId="6FBD5C3F">
            <w:pPr>
              <w:ind w:left="57"/>
              <w:rPr>
                <w:i/>
                <w:iCs/>
              </w:rPr>
            </w:pPr>
          </w:p>
        </w:tc>
      </w:tr>
    </w:tbl>
    <w:p w:rsidRPr="00D542F2" w:rsidR="00D542F2" w:rsidP="00D542F2" w:rsidRDefault="00D542F2" w14:paraId="34321F3D" w14:textId="77777777"/>
    <w:sectPr w:rsidRPr="00D542F2" w:rsidR="00D542F2" w:rsidSect="002D687C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 w:code="9"/>
      <w:pgMar w:top="2268" w:right="680" w:bottom="147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F7D09" w:rsidP="001E44E4" w:rsidRDefault="00FF7D09" w14:paraId="6B5BC882" w14:textId="77777777">
      <w:pPr>
        <w:spacing w:line="240" w:lineRule="auto"/>
      </w:pPr>
      <w:r>
        <w:separator/>
      </w:r>
    </w:p>
  </w:endnote>
  <w:endnote w:type="continuationSeparator" w:id="0">
    <w:p w:rsidR="00FF7D09" w:rsidP="001E44E4" w:rsidRDefault="00FF7D09" w14:paraId="0D9F07D1" w14:textId="77777777">
      <w:pPr>
        <w:spacing w:line="240" w:lineRule="auto"/>
      </w:pPr>
      <w:r>
        <w:continuationSeparator/>
      </w:r>
    </w:p>
  </w:endnote>
  <w:endnote w:type="continuationNotice" w:id="1">
    <w:p w:rsidR="00FF7D09" w:rsidRDefault="00FF7D09" w14:paraId="546CC1C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B34749" w:rsidR="00571464" w:rsidP="001A11E0" w:rsidRDefault="00000000" w14:paraId="3D82361E" w14:textId="40798FA7">
    <w:pPr>
      <w:pStyle w:val="Abbinder"/>
      <w:spacing w:line="100" w:lineRule="atLeast"/>
      <w:rPr>
        <w:spacing w:val="2"/>
      </w:rPr>
    </w:pPr>
    <w:sdt>
      <w:sdtPr>
        <w:rPr>
          <w:spacing w:val="2"/>
        </w:rPr>
        <w:alias w:val="Form.Claim.Claim"/>
        <w:tag w:val="{&quot;templafy&quot;:{&quot;id&quot;:&quot;43d91008-fcce-4e0b-9684-a1b92c3ec621&quot;}}"/>
        <w:id w:val="1926758045"/>
        <w:picture/>
      </w:sdtPr>
      <w:sdtContent>
        <w:r w:rsidR="00571464">
          <w:rPr>
            <w:noProof/>
            <w:spacing w:val="2"/>
          </w:rPr>
          <w:drawing>
            <wp:inline distT="0" distB="0" distL="0" distR="0" wp14:anchorId="689BE804" wp14:editId="1B751C0F">
              <wp:extent cx="803747" cy="352800"/>
              <wp:effectExtent l="0" t="0" r="0" b="0"/>
              <wp:docPr id="1194011576" name="Picture 1" descr="Shape&#10;&#10;Description automatically generated with low confidenc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5327706" name="Picture 1"/>
                      <pic:cNvPicPr/>
                    </pic:nvPicPr>
                    <pic:blipFill>
                      <a:blip r:embed="rId1"/>
                      <a:srcRect/>
                      <a:stretch/>
                    </pic:blipFill>
                    <pic:spPr>
                      <a:xfrm>
                        <a:off x="0" y="0"/>
                        <a:ext cx="803747" cy="35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sdt>
    <w:sdtPr>
      <w:rPr>
        <w:spacing w:val="2"/>
      </w:rPr>
      <w:alias w:val="Form.Claim.Claim"/>
      <w:tag w:val="{&quot;templafy&quot;:{&quot;id&quot;:&quot;200b86bf-f118-4256-9861-d0ea3336fd73&quot;}}"/>
      <w:id w:val="1238369147"/>
      <w:picture/>
    </w:sdtPr>
    <w:sdtContent>
      <w:p w:rsidRPr="00B34749" w:rsidR="00B33DEB" w:rsidP="00644142" w:rsidRDefault="004C11CF" w14:paraId="13370AB6" w14:textId="77777777">
        <w:pPr>
          <w:pStyle w:val="Abbinder"/>
          <w:spacing w:line="100" w:lineRule="atLeast"/>
          <w:rPr>
            <w:spacing w:val="2"/>
          </w:rPr>
        </w:pPr>
        <w:r>
          <w:rPr>
            <w:noProof/>
            <w:spacing w:val="2"/>
          </w:rPr>
          <w:drawing>
            <wp:inline distT="0" distB="0" distL="0" distR="0" wp14:anchorId="1039B27F" wp14:editId="10816F0F">
              <wp:extent cx="803747" cy="352800"/>
              <wp:effectExtent l="0" t="0" r="0" b="0"/>
              <wp:docPr id="1467795509" name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4310047" name="Picture 1"/>
                      <pic:cNvPicPr/>
                    </pic:nvPicPr>
                    <pic:blipFill>
                      <a:blip r:embed="rId1"/>
                      <a:srcRect/>
                      <a:stretch/>
                    </pic:blipFill>
                    <pic:spPr>
                      <a:xfrm>
                        <a:off x="0" y="0"/>
                        <a:ext cx="803747" cy="35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F7D09" w:rsidP="001E44E4" w:rsidRDefault="00FF7D09" w14:paraId="179DB5C2" w14:textId="77777777">
      <w:pPr>
        <w:spacing w:line="240" w:lineRule="auto"/>
      </w:pPr>
      <w:r>
        <w:separator/>
      </w:r>
    </w:p>
  </w:footnote>
  <w:footnote w:type="continuationSeparator" w:id="0">
    <w:p w:rsidR="00FF7D09" w:rsidP="001E44E4" w:rsidRDefault="00FF7D09" w14:paraId="343AABD8" w14:textId="77777777">
      <w:pPr>
        <w:spacing w:line="240" w:lineRule="auto"/>
      </w:pPr>
      <w:r>
        <w:continuationSeparator/>
      </w:r>
    </w:p>
  </w:footnote>
  <w:footnote w:type="continuationNotice" w:id="1">
    <w:p w:rsidR="00FF7D09" w:rsidRDefault="00FF7D09" w14:paraId="1664D78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D687C" w:rsidR="0033793A" w:rsidP="002D687C" w:rsidRDefault="00000000" w14:paraId="379F4FD0" w14:textId="69E3F044">
    <w:pPr>
      <w:pStyle w:val="Header"/>
      <w:spacing w:before="80" w:line="240" w:lineRule="atLeast"/>
      <w:rPr>
        <w:b/>
        <w:bCs/>
        <w:sz w:val="36"/>
        <w:szCs w:val="36"/>
      </w:rPr>
    </w:pPr>
    <w:sdt>
      <w:sdtPr>
        <w:rPr>
          <w:b/>
          <w:bCs/>
          <w:sz w:val="36"/>
          <w:szCs w:val="36"/>
        </w:rPr>
        <w:alias w:val="Translations.To_do"/>
        <w:tag w:val="{&quot;templafy&quot;:{&quot;id&quot;:&quot;5a27da70-a316-4a5f-875c-c65832813b21&quot;}}"/>
        <w:id w:val="-27566876"/>
        <w:placeholder>
          <w:docPart w:val="C29D2A8A99A256439C6104739065C667"/>
        </w:placeholder>
      </w:sdtPr>
      <w:sdtContent>
        <w:r w:rsidR="002D687C">
          <w:rPr>
            <w:b/>
            <w:bCs/>
            <w:sz w:val="36"/>
            <w:szCs w:val="36"/>
          </w:rPr>
          <w:t xml:space="preserve"> </w:t>
        </w:r>
      </w:sdtContent>
    </w:sdt>
    <w:r w:rsidR="003830CF">
      <w:rPr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1F1616" w:rsidRDefault="00EB03C0" w14:paraId="37DD6226" w14:textId="5C6E9D7A">
    <w:pPr>
      <w:pStyle w:val="Header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F9D8AC" wp14:editId="76C2304E">
              <wp:simplePos x="0" y="0"/>
              <wp:positionH relativeFrom="page">
                <wp:posOffset>335280</wp:posOffset>
              </wp:positionH>
              <wp:positionV relativeFrom="page">
                <wp:posOffset>8473440</wp:posOffset>
              </wp:positionV>
              <wp:extent cx="1080000" cy="2109600"/>
              <wp:effectExtent l="0" t="0" r="0" b="5080"/>
              <wp:wrapNone/>
              <wp:docPr id="15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21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A469BE" w:rsidR="00EB03C0" w:rsidP="00EB03C0" w:rsidRDefault="00000000" w14:paraId="3BD141A4" w14:textId="77777777">
                          <w:sdt>
                            <w:sdtPr>
                              <w:rPr>
                                <w:vanish/>
                              </w:rPr>
                              <w:alias w:val="Form.CustomFooterLogo.Logo"/>
                              <w:tag w:val="{&quot;templafy&quot;:{&quot;id&quot;:&quot;17d63720-5350-4874-aa48-be77d2d18e5f&quot;}}"/>
                              <w:id w:val="920533752"/>
                              <w:showingPlcHdr/>
                              <w:picture/>
                            </w:sdtPr>
                            <w:sdtContent>
                              <w:r w:rsidR="00EB03C0">
                                <w:rPr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113CE1A8" wp14:editId="67A9A97E">
                                    <wp:extent cx="617220" cy="617220"/>
                                    <wp:effectExtent l="0" t="0" r="0" b="0"/>
                                    <wp:docPr id="2085253130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7220" cy="6172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F9D8AC">
              <v:stroke joinstyle="miter"/>
              <v:path gradientshapeok="t" o:connecttype="rect"/>
            </v:shapetype>
            <v:shape id="Text Box 74" style="position:absolute;margin-left:26.4pt;margin-top:667.2pt;width:85.05pt;height:166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">
              <v:textbox>
                <w:txbxContent>
                  <w:p w:rsidRPr="00A469BE" w:rsidR="00EB03C0" w:rsidP="00EB03C0" w:rsidRDefault="00000000" w14:paraId="3BD141A4" w14:textId="77777777">
                    <w:sdt>
                      <w:sdtPr>
                        <w:rPr>
                          <w:vanish/>
                        </w:rPr>
                        <w:alias w:val="Form.CustomFooterLogo.Logo"/>
                        <w:tag w:val="{&quot;templafy&quot;:{&quot;id&quot;:&quot;17d63720-5350-4874-aa48-be77d2d18e5f&quot;}}"/>
                        <w:id w:val="920533752"/>
                        <w:showingPlcHdr/>
                        <w:picture/>
                      </w:sdtPr>
                      <w:sdtContent>
                        <w:r w:rsidR="00EB03C0">
                          <w:rPr>
                            <w:noProof/>
                            <w:vanish/>
                          </w:rPr>
                          <w:drawing>
                            <wp:inline distT="0" distB="0" distL="0" distR="0" wp14:anchorId="113CE1A8" wp14:editId="67A9A97E">
                              <wp:extent cx="617220" cy="617220"/>
                              <wp:effectExtent l="0" t="0" r="0" b="0"/>
                              <wp:docPr id="2085253130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7220" cy="617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</w:p>
  <w:p w:rsidR="00C27823" w:rsidRDefault="00C27823" w14:paraId="430B0F2A" w14:textId="77777777">
    <w:pPr>
      <w:pStyle w:val="Header"/>
      <w:rPr>
        <w:sz w:val="14"/>
        <w:szCs w:val="14"/>
      </w:rPr>
    </w:pPr>
  </w:p>
  <w:p w:rsidR="00C27823" w:rsidRDefault="00C27823" w14:paraId="1A51A36A" w14:textId="77777777">
    <w:pPr>
      <w:pStyle w:val="Header"/>
      <w:rPr>
        <w:sz w:val="14"/>
        <w:szCs w:val="14"/>
      </w:rPr>
    </w:pPr>
  </w:p>
  <w:sdt>
    <w:sdtPr>
      <w:rPr>
        <w:b/>
        <w:bCs/>
        <w:sz w:val="36"/>
        <w:szCs w:val="36"/>
      </w:rPr>
      <w:alias w:val="Translations.To_do"/>
      <w:tag w:val="{&quot;templafy&quot;:{&quot;id&quot;:&quot;5a27da70-a316-4a5f-875c-c65832813b21&quot;}}"/>
      <w:id w:val="-208643805"/>
      <w:placeholder>
        <w:docPart w:val="DA9A89CB40D49049BB7DDAB32D0DAD9C"/>
      </w:placeholder>
    </w:sdtPr>
    <w:sdtContent>
      <w:p w:rsidR="00190EC9" w:rsidP="005E1D22" w:rsidRDefault="006B72EB" w14:paraId="48F6D53A" w14:textId="6970EA9D">
        <w:pPr>
          <w:pStyle w:val="Header"/>
          <w:spacing w:before="80" w:line="240" w:lineRule="atLeast"/>
          <w:ind w:left="-851"/>
          <w:rPr>
            <w:b/>
            <w:bCs/>
            <w:sz w:val="36"/>
            <w:szCs w:val="36"/>
          </w:rPr>
        </w:pPr>
        <w:r>
          <w:rPr>
            <w:noProof/>
          </w:rPr>
          <w:drawing>
            <wp:inline distT="0" distB="0" distL="0" distR="0" wp14:anchorId="131A9EC1" wp14:editId="7D083E49">
              <wp:extent cx="367200" cy="370800"/>
              <wp:effectExtent l="0" t="0" r="0" b="0"/>
              <wp:docPr id="986089393" name="Afbeelding 1" descr="A black and white image of a letter&#10;&#10;Description automatically generated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0011421" name="Afbeelding 1" descr="A black and white image of a letter&#10;&#10;Description automatically generated"/>
                      <pic:cNvPicPr/>
                    </pic:nvPicPr>
                    <pic:blipFill>
                      <a:blip r:embed="rId2"/>
                      <a:srcRect/>
                      <a:stretch/>
                    </pic:blipFill>
                    <pic:spPr>
                      <a:xfrm>
                        <a:off x="0" y="0"/>
                        <a:ext cx="367200" cy="37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D687C">
          <w:rPr>
            <w:b/>
            <w:bCs/>
            <w:sz w:val="36"/>
            <w:szCs w:val="36"/>
          </w:rPr>
          <w:t xml:space="preserve"> </w:t>
        </w:r>
        <w:r w:rsidR="006B7F1D">
          <w:rPr>
            <w:b/>
            <w:bCs/>
            <w:sz w:val="36"/>
            <w:szCs w:val="36"/>
          </w:rPr>
          <w:t xml:space="preserve">ENLIGHT Joint Course: </w:t>
        </w:r>
        <w:r w:rsidR="005E1D22">
          <w:rPr>
            <w:b/>
            <w:bCs/>
            <w:sz w:val="36"/>
            <w:szCs w:val="36"/>
          </w:rPr>
          <w:t xml:space="preserve">General Info </w:t>
        </w:r>
      </w:p>
      <w:p w:rsidR="001A11E0" w:rsidP="005E1D22" w:rsidRDefault="001A11E0" w14:paraId="1CC189E4" w14:textId="77777777">
        <w:pPr>
          <w:pStyle w:val="Header"/>
          <w:spacing w:before="80" w:line="240" w:lineRule="atLeast"/>
          <w:ind w:left="-851"/>
          <w:rPr>
            <w:b/>
            <w:bCs/>
            <w:sz w:val="36"/>
            <w:szCs w:val="36"/>
          </w:rPr>
        </w:pPr>
      </w:p>
      <w:p w:rsidR="001A11E0" w:rsidP="005E1D22" w:rsidRDefault="00000000" w14:paraId="49342902" w14:textId="77777777">
        <w:pPr>
          <w:pStyle w:val="Header"/>
          <w:spacing w:before="80" w:line="240" w:lineRule="atLeast"/>
          <w:ind w:left="-851"/>
          <w:rPr>
            <w:b/>
            <w:bCs/>
            <w:sz w:val="36"/>
            <w:szCs w:val="36"/>
          </w:rPr>
        </w:pPr>
      </w:p>
    </w:sdtContent>
    <w:sdtEndPr>
      <w:rPr>
        <w:b w:val="1"/>
        <w:bCs w:val="1"/>
        <w:sz w:val="36"/>
        <w:szCs w:val="36"/>
      </w:rPr>
    </w:sdtEndPr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584"/>
    <w:multiLevelType w:val="hybridMultilevel"/>
    <w:tmpl w:val="7AEE7B82"/>
    <w:lvl w:ilvl="0" w:tplc="D6FC13B6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511A06"/>
    <w:multiLevelType w:val="hybridMultilevel"/>
    <w:tmpl w:val="0E1CA086"/>
    <w:lvl w:ilvl="0" w:tplc="5106AEC0">
      <w:start w:val="1"/>
      <w:numFmt w:val="decimal"/>
      <w:pStyle w:val="Formatvorlagenberschrift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68F2"/>
    <w:multiLevelType w:val="hybridMultilevel"/>
    <w:tmpl w:val="5818F320"/>
    <w:lvl w:ilvl="0" w:tplc="A2B4709E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C41DB"/>
    <w:multiLevelType w:val="multilevel"/>
    <w:tmpl w:val="0FF6997C"/>
    <w:lvl w:ilvl="0">
      <w:start w:val="1"/>
      <w:numFmt w:val="bullet"/>
      <w:pStyle w:val="AufzhlungListe"/>
      <w:lvlText w:val=""/>
      <w:lvlJc w:val="left"/>
      <w:pPr>
        <w:ind w:left="227" w:hanging="227"/>
      </w:pPr>
      <w:rPr>
        <w:rFonts w:hint="default" w:ascii="Symbol" w:hAnsi="Symbol"/>
        <w:color w:val="000000" w:themeColor="text1"/>
        <w:sz w:val="20"/>
      </w:rPr>
    </w:lvl>
    <w:lvl w:ilvl="1">
      <w:start w:val="1"/>
      <w:numFmt w:val="bullet"/>
      <w:lvlText w:val="■"/>
      <w:lvlJc w:val="left"/>
      <w:pPr>
        <w:ind w:left="454" w:hanging="227"/>
      </w:pPr>
      <w:rPr>
        <w:rFonts w:hint="default" w:ascii="Arial" w:hAnsi="Arial"/>
        <w:color w:val="000000" w:themeColor="text1"/>
        <w:sz w:val="20"/>
      </w:rPr>
    </w:lvl>
    <w:lvl w:ilvl="2">
      <w:start w:val="1"/>
      <w:numFmt w:val="bullet"/>
      <w:lvlText w:val="□"/>
      <w:lvlJc w:val="left"/>
      <w:pPr>
        <w:ind w:left="680" w:hanging="226"/>
      </w:pPr>
      <w:rPr>
        <w:rFonts w:hint="default" w:ascii="Arial" w:hAnsi="Arial"/>
        <w:color w:val="000000" w:themeColor="text1"/>
        <w:sz w:val="20"/>
      </w:rPr>
    </w:lvl>
    <w:lvl w:ilvl="3">
      <w:start w:val="1"/>
      <w:numFmt w:val="bullet"/>
      <w:lvlText w:val=""/>
      <w:lvlJc w:val="left"/>
      <w:pPr>
        <w:tabs>
          <w:tab w:val="num" w:pos="6804"/>
        </w:tabs>
        <w:ind w:left="907" w:hanging="227"/>
      </w:pPr>
      <w:rPr>
        <w:rFonts w:hint="default" w:ascii="Arial" w:hAnsi="Arial"/>
        <w:color w:val="000000" w:themeColor="text1"/>
        <w:sz w:val="20"/>
      </w:rPr>
    </w:lvl>
    <w:lvl w:ilvl="4">
      <w:start w:val="1"/>
      <w:numFmt w:val="bullet"/>
      <w:lvlText w:val="o"/>
      <w:lvlJc w:val="left"/>
      <w:pPr>
        <w:ind w:left="1134" w:hanging="227"/>
      </w:pPr>
      <w:rPr>
        <w:rFonts w:hint="default" w:ascii="Arial" w:hAnsi="Arial"/>
        <w:sz w:val="20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hint="default" w:ascii="Arial" w:hAnsi="Arial"/>
        <w:color w:val="000000" w:themeColor="text1"/>
        <w:sz w:val="20"/>
      </w:rPr>
    </w:lvl>
    <w:lvl w:ilvl="6">
      <w:start w:val="1"/>
      <w:numFmt w:val="bullet"/>
      <w:lvlText w:val=""/>
      <w:lvlJc w:val="left"/>
      <w:pPr>
        <w:ind w:left="1588" w:hanging="227"/>
      </w:pPr>
      <w:rPr>
        <w:rFonts w:hint="default" w:ascii="Arial" w:hAnsi="Arial"/>
        <w:color w:val="000000" w:themeColor="text1"/>
        <w:sz w:val="20"/>
      </w:rPr>
    </w:lvl>
    <w:lvl w:ilvl="7">
      <w:start w:val="1"/>
      <w:numFmt w:val="bullet"/>
      <w:lvlText w:val="o"/>
      <w:lvlJc w:val="left"/>
      <w:pPr>
        <w:ind w:left="1814" w:hanging="226"/>
      </w:pPr>
      <w:rPr>
        <w:rFonts w:hint="default" w:ascii="Arial" w:hAnsi="Arial"/>
        <w:color w:val="000000" w:themeColor="text1"/>
        <w:sz w:val="20"/>
      </w:rPr>
    </w:lvl>
    <w:lvl w:ilvl="8">
      <w:start w:val="1"/>
      <w:numFmt w:val="bullet"/>
      <w:lvlText w:val=""/>
      <w:lvlJc w:val="left"/>
      <w:pPr>
        <w:ind w:left="2041" w:hanging="227"/>
      </w:pPr>
      <w:rPr>
        <w:rFonts w:hint="default" w:ascii="Arial" w:hAnsi="Arial"/>
        <w:color w:val="000000" w:themeColor="text1"/>
        <w:sz w:val="20"/>
      </w:rPr>
    </w:lvl>
  </w:abstractNum>
  <w:abstractNum w:abstractNumId="4" w15:restartNumberingAfterBreak="0">
    <w:nsid w:val="1CCF5FBA"/>
    <w:multiLevelType w:val="hybridMultilevel"/>
    <w:tmpl w:val="43E40AD2"/>
    <w:lvl w:ilvl="0" w:tplc="0413000F">
      <w:start w:val="1"/>
      <w:numFmt w:val="decimal"/>
      <w:lvlText w:val="%1."/>
      <w:lvlJc w:val="left"/>
      <w:pPr>
        <w:ind w:left="630" w:hanging="360"/>
      </w:pPr>
    </w:lvl>
    <w:lvl w:ilvl="1" w:tplc="04130019" w:tentative="1">
      <w:start w:val="1"/>
      <w:numFmt w:val="lowerLetter"/>
      <w:lvlText w:val="%2."/>
      <w:lvlJc w:val="left"/>
      <w:pPr>
        <w:ind w:left="1350" w:hanging="360"/>
      </w:pPr>
    </w:lvl>
    <w:lvl w:ilvl="2" w:tplc="0413001B" w:tentative="1">
      <w:start w:val="1"/>
      <w:numFmt w:val="lowerRoman"/>
      <w:lvlText w:val="%3."/>
      <w:lvlJc w:val="right"/>
      <w:pPr>
        <w:ind w:left="2070" w:hanging="180"/>
      </w:pPr>
    </w:lvl>
    <w:lvl w:ilvl="3" w:tplc="0413000F" w:tentative="1">
      <w:start w:val="1"/>
      <w:numFmt w:val="decimal"/>
      <w:lvlText w:val="%4."/>
      <w:lvlJc w:val="left"/>
      <w:pPr>
        <w:ind w:left="2790" w:hanging="360"/>
      </w:pPr>
    </w:lvl>
    <w:lvl w:ilvl="4" w:tplc="04130019" w:tentative="1">
      <w:start w:val="1"/>
      <w:numFmt w:val="lowerLetter"/>
      <w:lvlText w:val="%5."/>
      <w:lvlJc w:val="left"/>
      <w:pPr>
        <w:ind w:left="3510" w:hanging="360"/>
      </w:pPr>
    </w:lvl>
    <w:lvl w:ilvl="5" w:tplc="0413001B" w:tentative="1">
      <w:start w:val="1"/>
      <w:numFmt w:val="lowerRoman"/>
      <w:lvlText w:val="%6."/>
      <w:lvlJc w:val="right"/>
      <w:pPr>
        <w:ind w:left="4230" w:hanging="180"/>
      </w:pPr>
    </w:lvl>
    <w:lvl w:ilvl="6" w:tplc="0413000F" w:tentative="1">
      <w:start w:val="1"/>
      <w:numFmt w:val="decimal"/>
      <w:lvlText w:val="%7."/>
      <w:lvlJc w:val="left"/>
      <w:pPr>
        <w:ind w:left="4950" w:hanging="360"/>
      </w:pPr>
    </w:lvl>
    <w:lvl w:ilvl="7" w:tplc="04130019" w:tentative="1">
      <w:start w:val="1"/>
      <w:numFmt w:val="lowerLetter"/>
      <w:lvlText w:val="%8."/>
      <w:lvlJc w:val="left"/>
      <w:pPr>
        <w:ind w:left="5670" w:hanging="360"/>
      </w:pPr>
    </w:lvl>
    <w:lvl w:ilvl="8" w:tplc="0413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37B5642"/>
    <w:multiLevelType w:val="hybridMultilevel"/>
    <w:tmpl w:val="05444B5E"/>
    <w:lvl w:ilvl="0" w:tplc="4600FD40">
      <w:start w:val="25"/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6" w15:restartNumberingAfterBreak="0">
    <w:nsid w:val="23A34FB5"/>
    <w:multiLevelType w:val="multilevel"/>
    <w:tmpl w:val="2F0C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92E2857"/>
    <w:multiLevelType w:val="hybridMultilevel"/>
    <w:tmpl w:val="89CA76DA"/>
    <w:lvl w:ilvl="0" w:tplc="FEDCE38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B7991"/>
    <w:multiLevelType w:val="multilevel"/>
    <w:tmpl w:val="0EA894FC"/>
    <w:lvl w:ilvl="0">
      <w:start w:val="1"/>
      <w:numFmt w:val="decimal"/>
      <w:pStyle w:val="berschrift1nummeriert"/>
      <w:lvlText w:val="%1."/>
      <w:lvlJc w:val="left"/>
      <w:pPr>
        <w:ind w:left="1134" w:hanging="1134"/>
      </w:pPr>
      <w:rPr>
        <w:rFonts w:hint="default" w:ascii="Arial" w:hAnsi="Arial"/>
        <w:color w:val="000000" w:themeColor="text1"/>
        <w:sz w:val="26"/>
        <w:szCs w:val="26"/>
      </w:rPr>
    </w:lvl>
    <w:lvl w:ilvl="1">
      <w:start w:val="1"/>
      <w:numFmt w:val="decimal"/>
      <w:pStyle w:val="berschrift2nummeriert"/>
      <w:lvlText w:val="%1.%2"/>
      <w:lvlJc w:val="left"/>
      <w:pPr>
        <w:ind w:left="1134" w:hanging="1134"/>
      </w:pPr>
      <w:rPr>
        <w:rFonts w:hint="default" w:ascii="Arial" w:hAnsi="Arial"/>
        <w:color w:val="000000" w:themeColor="text1"/>
        <w:sz w:val="20"/>
      </w:rPr>
    </w:lvl>
    <w:lvl w:ilvl="2">
      <w:start w:val="1"/>
      <w:numFmt w:val="decimal"/>
      <w:lvlRestart w:val="1"/>
      <w:pStyle w:val="berschrift3nummeriert"/>
      <w:lvlText w:val="%1.%2.%3"/>
      <w:lvlJc w:val="left"/>
      <w:pPr>
        <w:ind w:left="1134" w:hanging="1134"/>
      </w:pPr>
      <w:rPr>
        <w:rFonts w:hint="default" w:ascii="Arial" w:hAnsi="Arial"/>
        <w:color w:val="000000" w:themeColor="text1"/>
        <w:sz w:val="20"/>
      </w:rPr>
    </w:lvl>
    <w:lvl w:ilvl="3">
      <w:start w:val="1"/>
      <w:numFmt w:val="decimal"/>
      <w:pStyle w:val="berschrift4nummeriert"/>
      <w:lvlText w:val="%1.%2.%3.%4"/>
      <w:lvlJc w:val="left"/>
      <w:pPr>
        <w:ind w:left="1134" w:hanging="1134"/>
      </w:pPr>
      <w:rPr>
        <w:rFonts w:hint="default" w:ascii="Arial" w:hAnsi="Arial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 w:ascii="Arial" w:hAnsi="Arial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5A610FCD"/>
    <w:multiLevelType w:val="hybridMultilevel"/>
    <w:tmpl w:val="E96A09F6"/>
    <w:lvl w:ilvl="0" w:tplc="8EA02A66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3D85"/>
    <w:multiLevelType w:val="multilevel"/>
    <w:tmpl w:val="05500E1C"/>
    <w:lvl w:ilvl="0">
      <w:start w:val="1"/>
      <w:numFmt w:val="decimal"/>
      <w:lvlText w:val="%1."/>
      <w:lvlJc w:val="left"/>
      <w:pPr>
        <w:ind w:left="1134" w:hanging="1134"/>
      </w:pPr>
      <w:rPr>
        <w:rFonts w:hint="default" w:ascii="Arial" w:hAnsi="Arial"/>
        <w:color w:val="000000" w:themeColor="text1"/>
        <w:sz w:val="26"/>
        <w:szCs w:val="26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 w:ascii="Arial" w:hAnsi="Arial"/>
        <w:color w:val="000000" w:themeColor="text1"/>
        <w:sz w:val="20"/>
        <w:szCs w:val="20"/>
      </w:rPr>
    </w:lvl>
    <w:lvl w:ilvl="2">
      <w:start w:val="1"/>
      <w:numFmt w:val="decimal"/>
      <w:lvlRestart w:val="1"/>
      <w:lvlText w:val="%1.%2.%3"/>
      <w:lvlJc w:val="left"/>
      <w:pPr>
        <w:ind w:left="1134" w:hanging="1134"/>
      </w:pPr>
      <w:rPr>
        <w:rFonts w:hint="default" w:ascii="Arial" w:hAnsi="Arial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 w:ascii="Arial" w:hAnsi="Arial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 w:ascii="Arial" w:hAnsi="Arial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num w:numId="1" w16cid:durableId="1973293772">
    <w:abstractNumId w:val="4"/>
  </w:num>
  <w:num w:numId="2" w16cid:durableId="715474880">
    <w:abstractNumId w:val="2"/>
  </w:num>
  <w:num w:numId="3" w16cid:durableId="452212039">
    <w:abstractNumId w:val="3"/>
  </w:num>
  <w:num w:numId="4" w16cid:durableId="333924175">
    <w:abstractNumId w:val="10"/>
  </w:num>
  <w:num w:numId="5" w16cid:durableId="1570652618">
    <w:abstractNumId w:val="10"/>
  </w:num>
  <w:num w:numId="6" w16cid:durableId="383871426">
    <w:abstractNumId w:val="10"/>
  </w:num>
  <w:num w:numId="7" w16cid:durableId="1935361605">
    <w:abstractNumId w:val="10"/>
  </w:num>
  <w:num w:numId="8" w16cid:durableId="356350657">
    <w:abstractNumId w:val="1"/>
  </w:num>
  <w:num w:numId="9" w16cid:durableId="347683558">
    <w:abstractNumId w:val="1"/>
  </w:num>
  <w:num w:numId="10" w16cid:durableId="2139912558">
    <w:abstractNumId w:val="9"/>
  </w:num>
  <w:num w:numId="11" w16cid:durableId="2038462421">
    <w:abstractNumId w:val="7"/>
  </w:num>
  <w:num w:numId="12" w16cid:durableId="1408066694">
    <w:abstractNumId w:val="3"/>
  </w:num>
  <w:num w:numId="13" w16cid:durableId="853615662">
    <w:abstractNumId w:val="1"/>
  </w:num>
  <w:num w:numId="14" w16cid:durableId="1024676935">
    <w:abstractNumId w:val="8"/>
  </w:num>
  <w:num w:numId="15" w16cid:durableId="1178539464">
    <w:abstractNumId w:val="8"/>
  </w:num>
  <w:num w:numId="16" w16cid:durableId="1456019388">
    <w:abstractNumId w:val="8"/>
  </w:num>
  <w:num w:numId="17" w16cid:durableId="1046099972">
    <w:abstractNumId w:val="8"/>
  </w:num>
  <w:num w:numId="18" w16cid:durableId="1905752279">
    <w:abstractNumId w:val="5"/>
  </w:num>
  <w:num w:numId="19" w16cid:durableId="427310269">
    <w:abstractNumId w:val="6"/>
  </w:num>
  <w:num w:numId="20" w16cid:durableId="18359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1D"/>
    <w:rsid w:val="00020EFC"/>
    <w:rsid w:val="000257DB"/>
    <w:rsid w:val="0002614F"/>
    <w:rsid w:val="00032B9D"/>
    <w:rsid w:val="00036110"/>
    <w:rsid w:val="00037BC6"/>
    <w:rsid w:val="00047BBA"/>
    <w:rsid w:val="0005046F"/>
    <w:rsid w:val="0005304A"/>
    <w:rsid w:val="00056276"/>
    <w:rsid w:val="00063339"/>
    <w:rsid w:val="000668D3"/>
    <w:rsid w:val="000717D3"/>
    <w:rsid w:val="0007213F"/>
    <w:rsid w:val="00081155"/>
    <w:rsid w:val="00084800"/>
    <w:rsid w:val="00087011"/>
    <w:rsid w:val="00087DA1"/>
    <w:rsid w:val="00095BA5"/>
    <w:rsid w:val="000A221D"/>
    <w:rsid w:val="000A72DA"/>
    <w:rsid w:val="000B0EB7"/>
    <w:rsid w:val="000B4C9D"/>
    <w:rsid w:val="000B6FCC"/>
    <w:rsid w:val="000C3232"/>
    <w:rsid w:val="000D1A47"/>
    <w:rsid w:val="000D26A0"/>
    <w:rsid w:val="000D4F0D"/>
    <w:rsid w:val="000D5B10"/>
    <w:rsid w:val="000D5F97"/>
    <w:rsid w:val="000D6209"/>
    <w:rsid w:val="000F2A2B"/>
    <w:rsid w:val="000F3502"/>
    <w:rsid w:val="00105928"/>
    <w:rsid w:val="001242A5"/>
    <w:rsid w:val="0013047C"/>
    <w:rsid w:val="0013070D"/>
    <w:rsid w:val="0013525F"/>
    <w:rsid w:val="00141B21"/>
    <w:rsid w:val="00147D9A"/>
    <w:rsid w:val="001546C5"/>
    <w:rsid w:val="00162D39"/>
    <w:rsid w:val="00165BBE"/>
    <w:rsid w:val="00167E30"/>
    <w:rsid w:val="00173A84"/>
    <w:rsid w:val="001741A4"/>
    <w:rsid w:val="00182330"/>
    <w:rsid w:val="001879E1"/>
    <w:rsid w:val="00190EC9"/>
    <w:rsid w:val="001971DF"/>
    <w:rsid w:val="001A11E0"/>
    <w:rsid w:val="001A6CDA"/>
    <w:rsid w:val="001B0AF0"/>
    <w:rsid w:val="001B4784"/>
    <w:rsid w:val="001C04DE"/>
    <w:rsid w:val="001C15CF"/>
    <w:rsid w:val="001C64CC"/>
    <w:rsid w:val="001C72C2"/>
    <w:rsid w:val="001D5965"/>
    <w:rsid w:val="001E3F64"/>
    <w:rsid w:val="001E44E4"/>
    <w:rsid w:val="001F125B"/>
    <w:rsid w:val="001F1616"/>
    <w:rsid w:val="00202DDB"/>
    <w:rsid w:val="00203B20"/>
    <w:rsid w:val="00207666"/>
    <w:rsid w:val="00214237"/>
    <w:rsid w:val="00214385"/>
    <w:rsid w:val="00214619"/>
    <w:rsid w:val="002157B6"/>
    <w:rsid w:val="002214C9"/>
    <w:rsid w:val="002276A7"/>
    <w:rsid w:val="00242366"/>
    <w:rsid w:val="00243876"/>
    <w:rsid w:val="002439A3"/>
    <w:rsid w:val="002449C5"/>
    <w:rsid w:val="0024613D"/>
    <w:rsid w:val="0025757D"/>
    <w:rsid w:val="002675C6"/>
    <w:rsid w:val="00291A41"/>
    <w:rsid w:val="00291FD4"/>
    <w:rsid w:val="00293B97"/>
    <w:rsid w:val="00294AB0"/>
    <w:rsid w:val="0029514C"/>
    <w:rsid w:val="002B0B53"/>
    <w:rsid w:val="002B2D6D"/>
    <w:rsid w:val="002B379D"/>
    <w:rsid w:val="002C2F38"/>
    <w:rsid w:val="002D16B7"/>
    <w:rsid w:val="002D55C8"/>
    <w:rsid w:val="002D687C"/>
    <w:rsid w:val="002D6F64"/>
    <w:rsid w:val="002E731B"/>
    <w:rsid w:val="002F057D"/>
    <w:rsid w:val="003000F3"/>
    <w:rsid w:val="003010D5"/>
    <w:rsid w:val="00303063"/>
    <w:rsid w:val="00310FC1"/>
    <w:rsid w:val="00326A21"/>
    <w:rsid w:val="003277D8"/>
    <w:rsid w:val="0032780E"/>
    <w:rsid w:val="00333340"/>
    <w:rsid w:val="0033720A"/>
    <w:rsid w:val="0033793A"/>
    <w:rsid w:val="00341B24"/>
    <w:rsid w:val="00344F78"/>
    <w:rsid w:val="003451A5"/>
    <w:rsid w:val="0034763E"/>
    <w:rsid w:val="003515F1"/>
    <w:rsid w:val="00354043"/>
    <w:rsid w:val="00356020"/>
    <w:rsid w:val="00360DEF"/>
    <w:rsid w:val="003715CC"/>
    <w:rsid w:val="00375CA9"/>
    <w:rsid w:val="0038016A"/>
    <w:rsid w:val="003830CF"/>
    <w:rsid w:val="003854D6"/>
    <w:rsid w:val="0038685F"/>
    <w:rsid w:val="00386A7A"/>
    <w:rsid w:val="003A0F9F"/>
    <w:rsid w:val="003A5A0F"/>
    <w:rsid w:val="003A7268"/>
    <w:rsid w:val="003B1A99"/>
    <w:rsid w:val="003D246B"/>
    <w:rsid w:val="003D3696"/>
    <w:rsid w:val="003D3974"/>
    <w:rsid w:val="003D44B1"/>
    <w:rsid w:val="003D66BE"/>
    <w:rsid w:val="003D7ADA"/>
    <w:rsid w:val="003E05CD"/>
    <w:rsid w:val="003F1FD0"/>
    <w:rsid w:val="003F6271"/>
    <w:rsid w:val="00407B6D"/>
    <w:rsid w:val="0041542B"/>
    <w:rsid w:val="00426AB6"/>
    <w:rsid w:val="004279C4"/>
    <w:rsid w:val="00435ABF"/>
    <w:rsid w:val="00436FE0"/>
    <w:rsid w:val="0044533C"/>
    <w:rsid w:val="00453995"/>
    <w:rsid w:val="0045740C"/>
    <w:rsid w:val="00457964"/>
    <w:rsid w:val="00464174"/>
    <w:rsid w:val="0047036B"/>
    <w:rsid w:val="00473652"/>
    <w:rsid w:val="004757C6"/>
    <w:rsid w:val="00482792"/>
    <w:rsid w:val="0048584E"/>
    <w:rsid w:val="00486C81"/>
    <w:rsid w:val="00486D62"/>
    <w:rsid w:val="00490910"/>
    <w:rsid w:val="00494AE7"/>
    <w:rsid w:val="00495D3D"/>
    <w:rsid w:val="00497C0E"/>
    <w:rsid w:val="004A1984"/>
    <w:rsid w:val="004A2B01"/>
    <w:rsid w:val="004A5E28"/>
    <w:rsid w:val="004A64AD"/>
    <w:rsid w:val="004C11CF"/>
    <w:rsid w:val="004E4D69"/>
    <w:rsid w:val="004F719B"/>
    <w:rsid w:val="00505A38"/>
    <w:rsid w:val="0050613F"/>
    <w:rsid w:val="00506183"/>
    <w:rsid w:val="00511F4B"/>
    <w:rsid w:val="00512C38"/>
    <w:rsid w:val="0051324E"/>
    <w:rsid w:val="00532959"/>
    <w:rsid w:val="00535305"/>
    <w:rsid w:val="0053785C"/>
    <w:rsid w:val="005430FD"/>
    <w:rsid w:val="00545506"/>
    <w:rsid w:val="005552BB"/>
    <w:rsid w:val="005555CA"/>
    <w:rsid w:val="005564F5"/>
    <w:rsid w:val="00556F2F"/>
    <w:rsid w:val="005578BE"/>
    <w:rsid w:val="00561974"/>
    <w:rsid w:val="00561B37"/>
    <w:rsid w:val="00565418"/>
    <w:rsid w:val="00565A40"/>
    <w:rsid w:val="00571464"/>
    <w:rsid w:val="005865F3"/>
    <w:rsid w:val="00592CEB"/>
    <w:rsid w:val="005A11AA"/>
    <w:rsid w:val="005B14C9"/>
    <w:rsid w:val="005B204A"/>
    <w:rsid w:val="005C2BFA"/>
    <w:rsid w:val="005C4571"/>
    <w:rsid w:val="005C6F3B"/>
    <w:rsid w:val="005C72D4"/>
    <w:rsid w:val="005D36C9"/>
    <w:rsid w:val="005E078E"/>
    <w:rsid w:val="005E1D22"/>
    <w:rsid w:val="005F6292"/>
    <w:rsid w:val="005F73AB"/>
    <w:rsid w:val="006126CA"/>
    <w:rsid w:val="00613ED1"/>
    <w:rsid w:val="00617C7A"/>
    <w:rsid w:val="00625149"/>
    <w:rsid w:val="00626AFC"/>
    <w:rsid w:val="00627228"/>
    <w:rsid w:val="00632878"/>
    <w:rsid w:val="0063583E"/>
    <w:rsid w:val="00635AB6"/>
    <w:rsid w:val="00644142"/>
    <w:rsid w:val="0064590A"/>
    <w:rsid w:val="006462C7"/>
    <w:rsid w:val="0065388A"/>
    <w:rsid w:val="00660AB7"/>
    <w:rsid w:val="0066185F"/>
    <w:rsid w:val="006653EF"/>
    <w:rsid w:val="0066777F"/>
    <w:rsid w:val="0067399D"/>
    <w:rsid w:val="00676618"/>
    <w:rsid w:val="00677853"/>
    <w:rsid w:val="00691CF4"/>
    <w:rsid w:val="006A093B"/>
    <w:rsid w:val="006A1165"/>
    <w:rsid w:val="006A4362"/>
    <w:rsid w:val="006B2E29"/>
    <w:rsid w:val="006B3DE9"/>
    <w:rsid w:val="006B483D"/>
    <w:rsid w:val="006B72EB"/>
    <w:rsid w:val="006B7BA8"/>
    <w:rsid w:val="006B7F1D"/>
    <w:rsid w:val="006D3EB2"/>
    <w:rsid w:val="006D6295"/>
    <w:rsid w:val="006D6A32"/>
    <w:rsid w:val="006D6BFE"/>
    <w:rsid w:val="006F39D5"/>
    <w:rsid w:val="006F4858"/>
    <w:rsid w:val="007004B9"/>
    <w:rsid w:val="00707EE7"/>
    <w:rsid w:val="00710762"/>
    <w:rsid w:val="007154B1"/>
    <w:rsid w:val="0071637B"/>
    <w:rsid w:val="00721E13"/>
    <w:rsid w:val="00721F95"/>
    <w:rsid w:val="00724FED"/>
    <w:rsid w:val="00726D42"/>
    <w:rsid w:val="00744B1F"/>
    <w:rsid w:val="0076150F"/>
    <w:rsid w:val="007655BF"/>
    <w:rsid w:val="0078072D"/>
    <w:rsid w:val="007833E5"/>
    <w:rsid w:val="007877B2"/>
    <w:rsid w:val="007947FB"/>
    <w:rsid w:val="007B2155"/>
    <w:rsid w:val="007B312C"/>
    <w:rsid w:val="007B7236"/>
    <w:rsid w:val="007C3549"/>
    <w:rsid w:val="007C4922"/>
    <w:rsid w:val="007C6332"/>
    <w:rsid w:val="007D25F3"/>
    <w:rsid w:val="007D2748"/>
    <w:rsid w:val="007D3ABF"/>
    <w:rsid w:val="007D3B0E"/>
    <w:rsid w:val="007D5A06"/>
    <w:rsid w:val="007E1783"/>
    <w:rsid w:val="007E7118"/>
    <w:rsid w:val="007E7922"/>
    <w:rsid w:val="007F3C1A"/>
    <w:rsid w:val="007F4CAA"/>
    <w:rsid w:val="007F710B"/>
    <w:rsid w:val="00814243"/>
    <w:rsid w:val="00821643"/>
    <w:rsid w:val="00821850"/>
    <w:rsid w:val="00824FDB"/>
    <w:rsid w:val="00833A74"/>
    <w:rsid w:val="00840592"/>
    <w:rsid w:val="00840C28"/>
    <w:rsid w:val="00841EB6"/>
    <w:rsid w:val="00853F5A"/>
    <w:rsid w:val="00855C3B"/>
    <w:rsid w:val="0085693D"/>
    <w:rsid w:val="00860F39"/>
    <w:rsid w:val="0086235F"/>
    <w:rsid w:val="00867785"/>
    <w:rsid w:val="00871D3E"/>
    <w:rsid w:val="00877ED1"/>
    <w:rsid w:val="00883671"/>
    <w:rsid w:val="00883EE9"/>
    <w:rsid w:val="008841AE"/>
    <w:rsid w:val="00885647"/>
    <w:rsid w:val="0089412E"/>
    <w:rsid w:val="008A0AD8"/>
    <w:rsid w:val="008A5B5C"/>
    <w:rsid w:val="008A6C6F"/>
    <w:rsid w:val="008B2A74"/>
    <w:rsid w:val="008C0025"/>
    <w:rsid w:val="008C5AC8"/>
    <w:rsid w:val="008D1AF5"/>
    <w:rsid w:val="008D4B26"/>
    <w:rsid w:val="008D577F"/>
    <w:rsid w:val="008E033D"/>
    <w:rsid w:val="008E05A9"/>
    <w:rsid w:val="008E53AC"/>
    <w:rsid w:val="00900869"/>
    <w:rsid w:val="00903583"/>
    <w:rsid w:val="00907B7D"/>
    <w:rsid w:val="009134F8"/>
    <w:rsid w:val="00913821"/>
    <w:rsid w:val="0092182B"/>
    <w:rsid w:val="00926CB9"/>
    <w:rsid w:val="0093228F"/>
    <w:rsid w:val="00935DC2"/>
    <w:rsid w:val="00941C94"/>
    <w:rsid w:val="00951DC2"/>
    <w:rsid w:val="00955881"/>
    <w:rsid w:val="009625D5"/>
    <w:rsid w:val="00965EFE"/>
    <w:rsid w:val="0096687B"/>
    <w:rsid w:val="00966CA1"/>
    <w:rsid w:val="009674A1"/>
    <w:rsid w:val="0098457B"/>
    <w:rsid w:val="0099556B"/>
    <w:rsid w:val="00995B51"/>
    <w:rsid w:val="009A3A93"/>
    <w:rsid w:val="009A53BA"/>
    <w:rsid w:val="009A566F"/>
    <w:rsid w:val="009A57DA"/>
    <w:rsid w:val="009B08D3"/>
    <w:rsid w:val="009B1618"/>
    <w:rsid w:val="009B5096"/>
    <w:rsid w:val="009C0FCF"/>
    <w:rsid w:val="009C2E66"/>
    <w:rsid w:val="009C460C"/>
    <w:rsid w:val="009C4776"/>
    <w:rsid w:val="009C51EE"/>
    <w:rsid w:val="009C5E07"/>
    <w:rsid w:val="009D116D"/>
    <w:rsid w:val="009F09B3"/>
    <w:rsid w:val="009F47E1"/>
    <w:rsid w:val="009F5855"/>
    <w:rsid w:val="00A03048"/>
    <w:rsid w:val="00A0535A"/>
    <w:rsid w:val="00A1125B"/>
    <w:rsid w:val="00A13C1B"/>
    <w:rsid w:val="00A15119"/>
    <w:rsid w:val="00A20437"/>
    <w:rsid w:val="00A27274"/>
    <w:rsid w:val="00A4113F"/>
    <w:rsid w:val="00A41E88"/>
    <w:rsid w:val="00A42786"/>
    <w:rsid w:val="00A43D12"/>
    <w:rsid w:val="00A522AC"/>
    <w:rsid w:val="00A53E6F"/>
    <w:rsid w:val="00A601D1"/>
    <w:rsid w:val="00A6055D"/>
    <w:rsid w:val="00A618E7"/>
    <w:rsid w:val="00A620E5"/>
    <w:rsid w:val="00A70567"/>
    <w:rsid w:val="00A71811"/>
    <w:rsid w:val="00A71B07"/>
    <w:rsid w:val="00A7462B"/>
    <w:rsid w:val="00AA09E1"/>
    <w:rsid w:val="00AA1599"/>
    <w:rsid w:val="00AA1ED0"/>
    <w:rsid w:val="00AA3205"/>
    <w:rsid w:val="00AA76D7"/>
    <w:rsid w:val="00AB3DAD"/>
    <w:rsid w:val="00AB5174"/>
    <w:rsid w:val="00AC187D"/>
    <w:rsid w:val="00AC2C34"/>
    <w:rsid w:val="00AF534D"/>
    <w:rsid w:val="00B03A9F"/>
    <w:rsid w:val="00B07D9E"/>
    <w:rsid w:val="00B10E05"/>
    <w:rsid w:val="00B139C9"/>
    <w:rsid w:val="00B17996"/>
    <w:rsid w:val="00B30E38"/>
    <w:rsid w:val="00B3114E"/>
    <w:rsid w:val="00B33DEB"/>
    <w:rsid w:val="00B34749"/>
    <w:rsid w:val="00B42312"/>
    <w:rsid w:val="00B52FC8"/>
    <w:rsid w:val="00B5331B"/>
    <w:rsid w:val="00B53B3F"/>
    <w:rsid w:val="00B569CB"/>
    <w:rsid w:val="00B97AC9"/>
    <w:rsid w:val="00BA1150"/>
    <w:rsid w:val="00BA7DB0"/>
    <w:rsid w:val="00BB4D86"/>
    <w:rsid w:val="00BB53AD"/>
    <w:rsid w:val="00BC2EAA"/>
    <w:rsid w:val="00BC3159"/>
    <w:rsid w:val="00BC3989"/>
    <w:rsid w:val="00BC4B55"/>
    <w:rsid w:val="00BD47DB"/>
    <w:rsid w:val="00BD656B"/>
    <w:rsid w:val="00BF06AE"/>
    <w:rsid w:val="00BF0F5D"/>
    <w:rsid w:val="00BF70B2"/>
    <w:rsid w:val="00C00301"/>
    <w:rsid w:val="00C12198"/>
    <w:rsid w:val="00C136FD"/>
    <w:rsid w:val="00C160B9"/>
    <w:rsid w:val="00C21AFC"/>
    <w:rsid w:val="00C21D64"/>
    <w:rsid w:val="00C228CE"/>
    <w:rsid w:val="00C27823"/>
    <w:rsid w:val="00C33159"/>
    <w:rsid w:val="00C3760C"/>
    <w:rsid w:val="00C53AC6"/>
    <w:rsid w:val="00C603FD"/>
    <w:rsid w:val="00C61BCA"/>
    <w:rsid w:val="00C62BE8"/>
    <w:rsid w:val="00C67815"/>
    <w:rsid w:val="00C72832"/>
    <w:rsid w:val="00C8193F"/>
    <w:rsid w:val="00C94E31"/>
    <w:rsid w:val="00CB1C62"/>
    <w:rsid w:val="00CB2136"/>
    <w:rsid w:val="00CB2B6C"/>
    <w:rsid w:val="00CB54AD"/>
    <w:rsid w:val="00CC0567"/>
    <w:rsid w:val="00CC2F62"/>
    <w:rsid w:val="00CC545C"/>
    <w:rsid w:val="00CC7A60"/>
    <w:rsid w:val="00CD2CB4"/>
    <w:rsid w:val="00CE2B60"/>
    <w:rsid w:val="00CE4723"/>
    <w:rsid w:val="00CF16A9"/>
    <w:rsid w:val="00CF234D"/>
    <w:rsid w:val="00CF3537"/>
    <w:rsid w:val="00D03252"/>
    <w:rsid w:val="00D230E6"/>
    <w:rsid w:val="00D250B2"/>
    <w:rsid w:val="00D304A4"/>
    <w:rsid w:val="00D36F70"/>
    <w:rsid w:val="00D37A5A"/>
    <w:rsid w:val="00D42052"/>
    <w:rsid w:val="00D46849"/>
    <w:rsid w:val="00D52FB4"/>
    <w:rsid w:val="00D53333"/>
    <w:rsid w:val="00D542F2"/>
    <w:rsid w:val="00D763E7"/>
    <w:rsid w:val="00D831DD"/>
    <w:rsid w:val="00D87E02"/>
    <w:rsid w:val="00D936A8"/>
    <w:rsid w:val="00D93B84"/>
    <w:rsid w:val="00DA2814"/>
    <w:rsid w:val="00DB3661"/>
    <w:rsid w:val="00DB3BD8"/>
    <w:rsid w:val="00DC1D64"/>
    <w:rsid w:val="00DC5239"/>
    <w:rsid w:val="00DC5A78"/>
    <w:rsid w:val="00DD0530"/>
    <w:rsid w:val="00DD1E22"/>
    <w:rsid w:val="00DD3DCE"/>
    <w:rsid w:val="00DD5ACF"/>
    <w:rsid w:val="00DD74B8"/>
    <w:rsid w:val="00DE4B4D"/>
    <w:rsid w:val="00DE795E"/>
    <w:rsid w:val="00DF1395"/>
    <w:rsid w:val="00DF2D6D"/>
    <w:rsid w:val="00DF4787"/>
    <w:rsid w:val="00DF6007"/>
    <w:rsid w:val="00DF608B"/>
    <w:rsid w:val="00E04E77"/>
    <w:rsid w:val="00E06CC9"/>
    <w:rsid w:val="00E075A0"/>
    <w:rsid w:val="00E15FB3"/>
    <w:rsid w:val="00E222B2"/>
    <w:rsid w:val="00E25BD3"/>
    <w:rsid w:val="00E31B77"/>
    <w:rsid w:val="00E32CC7"/>
    <w:rsid w:val="00E32EEA"/>
    <w:rsid w:val="00E37AE4"/>
    <w:rsid w:val="00E403A2"/>
    <w:rsid w:val="00E421EE"/>
    <w:rsid w:val="00E45844"/>
    <w:rsid w:val="00E525B3"/>
    <w:rsid w:val="00E53400"/>
    <w:rsid w:val="00E535AD"/>
    <w:rsid w:val="00E65DC7"/>
    <w:rsid w:val="00E727F2"/>
    <w:rsid w:val="00E808DE"/>
    <w:rsid w:val="00E82639"/>
    <w:rsid w:val="00E90CA6"/>
    <w:rsid w:val="00E90EF9"/>
    <w:rsid w:val="00E970FB"/>
    <w:rsid w:val="00E97229"/>
    <w:rsid w:val="00E97FED"/>
    <w:rsid w:val="00EB03C0"/>
    <w:rsid w:val="00EB511C"/>
    <w:rsid w:val="00EC0448"/>
    <w:rsid w:val="00EC28F6"/>
    <w:rsid w:val="00EC5975"/>
    <w:rsid w:val="00EC5E19"/>
    <w:rsid w:val="00EE53B1"/>
    <w:rsid w:val="00EE67AD"/>
    <w:rsid w:val="00F11913"/>
    <w:rsid w:val="00F1398A"/>
    <w:rsid w:val="00F32271"/>
    <w:rsid w:val="00F36E67"/>
    <w:rsid w:val="00F4093F"/>
    <w:rsid w:val="00F442E4"/>
    <w:rsid w:val="00F44E1D"/>
    <w:rsid w:val="00F531F7"/>
    <w:rsid w:val="00F5406E"/>
    <w:rsid w:val="00F60F72"/>
    <w:rsid w:val="00F66D9F"/>
    <w:rsid w:val="00F808EB"/>
    <w:rsid w:val="00F82949"/>
    <w:rsid w:val="00F906FE"/>
    <w:rsid w:val="00F92893"/>
    <w:rsid w:val="00F93CDB"/>
    <w:rsid w:val="00F97310"/>
    <w:rsid w:val="00FA2727"/>
    <w:rsid w:val="00FA3F88"/>
    <w:rsid w:val="00FA63AC"/>
    <w:rsid w:val="00FB4521"/>
    <w:rsid w:val="00FB4BC4"/>
    <w:rsid w:val="00FC0515"/>
    <w:rsid w:val="00FC1ECF"/>
    <w:rsid w:val="00FD3F17"/>
    <w:rsid w:val="00FE096E"/>
    <w:rsid w:val="00FE77D4"/>
    <w:rsid w:val="00FF64C5"/>
    <w:rsid w:val="00FF7D09"/>
    <w:rsid w:val="03E96186"/>
    <w:rsid w:val="09F2399B"/>
    <w:rsid w:val="12663D40"/>
    <w:rsid w:val="22FB2DE7"/>
    <w:rsid w:val="323F7698"/>
    <w:rsid w:val="3D009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6AED1"/>
  <w15:chartTrackingRefBased/>
  <w15:docId w15:val="{C1BE5D27-EFC5-0045-9F63-F8E2B6CD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line="105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7E30"/>
    <w:pPr>
      <w:spacing w:line="298" w:lineRule="atLeast"/>
    </w:pPr>
    <w:rPr>
      <w:color w:val="000000" w:themeColor="text1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869"/>
    <w:pPr>
      <w:keepNext/>
      <w:keepLines/>
      <w:spacing w:before="160" w:line="105" w:lineRule="atLeast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0869"/>
    <w:pPr>
      <w:keepNext/>
      <w:keepLines/>
      <w:spacing w:line="105" w:lineRule="atLeast"/>
      <w:outlineLvl w:val="1"/>
    </w:pPr>
    <w:rPr>
      <w:rFonts w:asciiTheme="majorHAnsi" w:hAnsiTheme="majorHAnsi"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00869"/>
    <w:pPr>
      <w:keepNext/>
      <w:keepLines/>
      <w:spacing w:line="105" w:lineRule="atLeast"/>
      <w:outlineLvl w:val="2"/>
    </w:pPr>
    <w:rPr>
      <w:rFonts w:asciiTheme="majorHAnsi" w:hAnsiTheme="majorHAnsi" w:eastAsiaTheme="majorEastAsia" w:cstheme="majorBidi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900869"/>
    <w:pPr>
      <w:outlineLvl w:val="3"/>
    </w:pPr>
    <w:rPr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itenangabe" w:customStyle="1">
    <w:name w:val="Seitenangabe"/>
    <w:basedOn w:val="Normal"/>
    <w:link w:val="SeitenangabeChar"/>
    <w:rsid w:val="00C94E31"/>
    <w:rPr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AB3DAD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00869"/>
    <w:pPr>
      <w:tabs>
        <w:tab w:val="center" w:pos="4536"/>
        <w:tab w:val="right" w:pos="9072"/>
      </w:tabs>
      <w:spacing w:line="240" w:lineRule="auto"/>
    </w:pPr>
    <w:rPr>
      <w:color w:val="auto"/>
      <w:sz w:val="14"/>
    </w:rPr>
  </w:style>
  <w:style w:type="character" w:styleId="FooterChar" w:customStyle="1">
    <w:name w:val="Footer Char"/>
    <w:basedOn w:val="DefaultParagraphFont"/>
    <w:link w:val="Footer"/>
    <w:uiPriority w:val="99"/>
    <w:rsid w:val="00900869"/>
    <w:rPr>
      <w:sz w:val="14"/>
      <w:lang w:val="en-GB"/>
    </w:rPr>
  </w:style>
  <w:style w:type="table" w:styleId="TableGrid">
    <w:name w:val="Table Grid"/>
    <w:aliases w:val="Tabelle mit Kopzeile grau - Table with header line gray"/>
    <w:basedOn w:val="TableNormal"/>
    <w:uiPriority w:val="39"/>
    <w:rsid w:val="00CC545C"/>
    <w:pPr>
      <w:spacing w:line="240" w:lineRule="auto"/>
    </w:p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  <w:tblStylePr w:type="firstRow">
      <w:tblPr/>
      <w:tcPr>
        <w:shd w:val="clear" w:color="auto" w:fill="EDEDED" w:themeFill="background2"/>
      </w:tcPr>
    </w:tblStylePr>
  </w:style>
  <w:style w:type="paragraph" w:styleId="NoSpacing">
    <w:name w:val="No Spacing"/>
    <w:uiPriority w:val="1"/>
    <w:rsid w:val="004757C6"/>
    <w:pPr>
      <w:spacing w:line="240" w:lineRule="auto"/>
    </w:pPr>
    <w:rPr>
      <w:lang w:val="en-GB"/>
    </w:rPr>
  </w:style>
  <w:style w:type="paragraph" w:styleId="Betreffzeile" w:customStyle="1">
    <w:name w:val="Betreffzeile"/>
    <w:basedOn w:val="Normal"/>
    <w:link w:val="BetreffzeileChar"/>
    <w:rsid w:val="0013047C"/>
    <w:pPr>
      <w:spacing w:after="298"/>
    </w:pPr>
    <w:rPr>
      <w:b/>
      <w:bCs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900869"/>
    <w:rPr>
      <w:rFonts w:asciiTheme="majorHAnsi" w:hAnsiTheme="majorHAnsi" w:eastAsiaTheme="majorEastAsia" w:cstheme="majorBidi"/>
      <w:color w:val="000000" w:themeColor="text1"/>
      <w:sz w:val="32"/>
      <w:szCs w:val="32"/>
      <w:lang w:val="en-GB"/>
    </w:rPr>
  </w:style>
  <w:style w:type="character" w:styleId="BetreffzeileChar" w:customStyle="1">
    <w:name w:val="Betreffzeile Char"/>
    <w:basedOn w:val="DefaultParagraphFont"/>
    <w:link w:val="Betreffzeile"/>
    <w:rsid w:val="0013047C"/>
    <w:rPr>
      <w:b/>
      <w:bCs/>
      <w:sz w:val="24"/>
      <w:szCs w:val="24"/>
      <w:lang w:val="en-GB"/>
    </w:rPr>
  </w:style>
  <w:style w:type="paragraph" w:styleId="Stijl1" w:customStyle="1">
    <w:name w:val="Stijl1"/>
    <w:basedOn w:val="Normal"/>
    <w:link w:val="Stijl1Char"/>
    <w:rsid w:val="0013525F"/>
    <w:pPr>
      <w:spacing w:line="240" w:lineRule="auto"/>
    </w:pPr>
  </w:style>
  <w:style w:type="paragraph" w:styleId="Text" w:customStyle="1">
    <w:name w:val="Text"/>
    <w:basedOn w:val="Normal"/>
    <w:link w:val="TextChar"/>
    <w:rsid w:val="00CE2B60"/>
    <w:pPr>
      <w:spacing w:line="240" w:lineRule="auto"/>
    </w:pPr>
    <w:rPr>
      <w:szCs w:val="20"/>
    </w:rPr>
  </w:style>
  <w:style w:type="character" w:styleId="Stijl1Char" w:customStyle="1">
    <w:name w:val="Stijl1 Char"/>
    <w:basedOn w:val="DefaultParagraphFont"/>
    <w:link w:val="Stijl1"/>
    <w:rsid w:val="0013525F"/>
    <w:rPr>
      <w:lang w:val="en-GB"/>
    </w:rPr>
  </w:style>
  <w:style w:type="paragraph" w:styleId="Adresse" w:customStyle="1">
    <w:name w:val="Adresse"/>
    <w:basedOn w:val="Normal"/>
    <w:link w:val="AdresseChar"/>
    <w:rsid w:val="007947FB"/>
    <w:pPr>
      <w:spacing w:line="220" w:lineRule="atLeast"/>
    </w:pPr>
    <w:rPr>
      <w:sz w:val="16"/>
      <w:szCs w:val="16"/>
    </w:rPr>
  </w:style>
  <w:style w:type="paragraph" w:styleId="Absender" w:customStyle="1">
    <w:name w:val="Absender"/>
    <w:basedOn w:val="Normal"/>
    <w:link w:val="AbsenderChar"/>
    <w:rsid w:val="00CE2B60"/>
    <w:rPr>
      <w:sz w:val="14"/>
      <w:szCs w:val="14"/>
    </w:rPr>
  </w:style>
  <w:style w:type="character" w:styleId="TextChar" w:customStyle="1">
    <w:name w:val="Text Char"/>
    <w:basedOn w:val="DefaultParagraphFont"/>
    <w:link w:val="Text"/>
    <w:rsid w:val="00CE2B60"/>
    <w:rPr>
      <w:sz w:val="20"/>
      <w:szCs w:val="20"/>
      <w:lang w:val="en-GB"/>
    </w:rPr>
  </w:style>
  <w:style w:type="character" w:styleId="AdresseChar" w:customStyle="1">
    <w:name w:val="Adresse Char"/>
    <w:basedOn w:val="DefaultParagraphFont"/>
    <w:link w:val="Adresse"/>
    <w:rsid w:val="007947FB"/>
    <w:rPr>
      <w:sz w:val="16"/>
      <w:szCs w:val="16"/>
      <w:lang w:val="en-GB"/>
    </w:rPr>
  </w:style>
  <w:style w:type="paragraph" w:styleId="Abbinder" w:customStyle="1">
    <w:name w:val="Abbinder"/>
    <w:basedOn w:val="Footer"/>
    <w:link w:val="AbbinderChar"/>
    <w:rsid w:val="00CE2B60"/>
    <w:rPr>
      <w:b/>
      <w:bCs/>
      <w:sz w:val="18"/>
      <w:szCs w:val="18"/>
    </w:rPr>
  </w:style>
  <w:style w:type="character" w:styleId="AbsenderChar" w:customStyle="1">
    <w:name w:val="Absender Char"/>
    <w:basedOn w:val="DefaultParagraphFont"/>
    <w:link w:val="Absender"/>
    <w:rsid w:val="00CE2B60"/>
    <w:rPr>
      <w:sz w:val="14"/>
      <w:szCs w:val="14"/>
      <w:lang w:val="en-GB"/>
    </w:rPr>
  </w:style>
  <w:style w:type="paragraph" w:styleId="Organisationseinheit" w:customStyle="1">
    <w:name w:val="Organisationseinheit"/>
    <w:basedOn w:val="Normal"/>
    <w:link w:val="OrganisationseinheitChar"/>
    <w:rsid w:val="007947FB"/>
    <w:pPr>
      <w:spacing w:line="200" w:lineRule="atLeast"/>
    </w:pPr>
    <w:rPr>
      <w:sz w:val="16"/>
      <w:szCs w:val="16"/>
    </w:rPr>
  </w:style>
  <w:style w:type="character" w:styleId="AbbinderChar" w:customStyle="1">
    <w:name w:val="Abbinder Char"/>
    <w:basedOn w:val="FooterChar"/>
    <w:link w:val="Abbinder"/>
    <w:rsid w:val="00CE2B60"/>
    <w:rPr>
      <w:b/>
      <w:bCs/>
      <w:sz w:val="18"/>
      <w:szCs w:val="18"/>
      <w:lang w:val="en-GB"/>
    </w:rPr>
  </w:style>
  <w:style w:type="character" w:styleId="SeitenangabeChar" w:customStyle="1">
    <w:name w:val="Seitenangabe Char"/>
    <w:basedOn w:val="DefaultParagraphFont"/>
    <w:link w:val="Seitenangabe"/>
    <w:rsid w:val="00C94E31"/>
    <w:rPr>
      <w:sz w:val="14"/>
      <w:szCs w:val="14"/>
      <w:lang w:val="en-GB"/>
    </w:rPr>
  </w:style>
  <w:style w:type="character" w:styleId="OrganisationseinheitChar" w:customStyle="1">
    <w:name w:val="Organisationseinheit Char"/>
    <w:basedOn w:val="DefaultParagraphFont"/>
    <w:link w:val="Organisationseinheit"/>
    <w:rsid w:val="007947FB"/>
    <w:rPr>
      <w:sz w:val="16"/>
      <w:szCs w:val="16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AB3DAD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C5AC8"/>
    <w:rPr>
      <w:color w:val="808080"/>
      <w:lang w:val="en-GB"/>
    </w:rPr>
  </w:style>
  <w:style w:type="character" w:styleId="Emphasis">
    <w:name w:val="Emphasis"/>
    <w:basedOn w:val="DefaultParagraphFont"/>
    <w:uiPriority w:val="20"/>
    <w:rsid w:val="00087011"/>
    <w:rPr>
      <w:i/>
      <w:iCs/>
      <w:lang w:val="en-GB"/>
    </w:rPr>
  </w:style>
  <w:style w:type="paragraph" w:styleId="ListParagraph">
    <w:name w:val="List Paragraph"/>
    <w:basedOn w:val="Normal"/>
    <w:uiPriority w:val="34"/>
    <w:rsid w:val="00436FE0"/>
    <w:pPr>
      <w:ind w:left="720"/>
      <w:contextualSpacing/>
    </w:pPr>
  </w:style>
  <w:style w:type="paragraph" w:styleId="AufzhlungListe" w:customStyle="1">
    <w:name w:val="Aufzählung Liste"/>
    <w:basedOn w:val="Normal"/>
    <w:uiPriority w:val="1"/>
    <w:qFormat/>
    <w:rsid w:val="00900869"/>
    <w:pPr>
      <w:numPr>
        <w:numId w:val="12"/>
      </w:numPr>
    </w:pPr>
  </w:style>
  <w:style w:type="character" w:styleId="Heading2Char" w:customStyle="1">
    <w:name w:val="Heading 2 Char"/>
    <w:basedOn w:val="DefaultParagraphFont"/>
    <w:link w:val="Heading2"/>
    <w:uiPriority w:val="9"/>
    <w:rsid w:val="00900869"/>
    <w:rPr>
      <w:rFonts w:asciiTheme="majorHAnsi" w:hAnsiTheme="majorHAnsi" w:eastAsiaTheme="majorEastAsia" w:cstheme="majorBidi"/>
      <w:color w:val="000000" w:themeColor="text1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900869"/>
    <w:rPr>
      <w:rFonts w:asciiTheme="majorHAnsi" w:hAnsiTheme="majorHAnsi" w:eastAsiaTheme="majorEastAsia" w:cstheme="majorBidi"/>
      <w:color w:val="000000" w:themeColor="text1"/>
      <w:sz w:val="20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900869"/>
    <w:rPr>
      <w:rFonts w:asciiTheme="majorHAnsi" w:hAnsiTheme="majorHAnsi" w:eastAsiaTheme="majorEastAsia" w:cstheme="majorBidi"/>
      <w:iCs/>
      <w:color w:val="000000" w:themeColor="text1"/>
      <w:sz w:val="20"/>
      <w:szCs w:val="24"/>
      <w:lang w:val="en-GB"/>
    </w:rPr>
  </w:style>
  <w:style w:type="paragraph" w:styleId="berschrift1nummeriert" w:customStyle="1">
    <w:name w:val="Überschrift 1 nummeriert"/>
    <w:basedOn w:val="Heading1"/>
    <w:next w:val="Normal"/>
    <w:link w:val="berschrift1nummeriertChar"/>
    <w:uiPriority w:val="9"/>
    <w:qFormat/>
    <w:rsid w:val="00900869"/>
    <w:pPr>
      <w:numPr>
        <w:numId w:val="17"/>
      </w:numPr>
      <w:spacing w:before="260" w:after="260" w:line="298" w:lineRule="atLeast"/>
    </w:pPr>
    <w:rPr>
      <w:b/>
      <w:noProof/>
      <w:sz w:val="26"/>
    </w:rPr>
  </w:style>
  <w:style w:type="character" w:styleId="berschrift1nummeriertChar" w:customStyle="1">
    <w:name w:val="Überschrift 1 nummeriert Char"/>
    <w:basedOn w:val="Heading1Char"/>
    <w:link w:val="berschrift1nummeriert"/>
    <w:uiPriority w:val="9"/>
    <w:rsid w:val="00900869"/>
    <w:rPr>
      <w:rFonts w:asciiTheme="majorHAnsi" w:hAnsiTheme="majorHAnsi" w:eastAsiaTheme="majorEastAsia" w:cstheme="majorBidi"/>
      <w:b/>
      <w:noProof/>
      <w:color w:val="000000" w:themeColor="text1"/>
      <w:sz w:val="26"/>
      <w:szCs w:val="32"/>
      <w:lang w:val="en-GB"/>
    </w:rPr>
  </w:style>
  <w:style w:type="paragraph" w:styleId="berschrift2nummeriert" w:customStyle="1">
    <w:name w:val="Überschrift 2 nummeriert"/>
    <w:basedOn w:val="Heading2"/>
    <w:next w:val="Normal"/>
    <w:link w:val="berschrift2nummeriertChar"/>
    <w:uiPriority w:val="9"/>
    <w:qFormat/>
    <w:rsid w:val="00900869"/>
    <w:pPr>
      <w:numPr>
        <w:ilvl w:val="1"/>
        <w:numId w:val="17"/>
      </w:numPr>
      <w:spacing w:before="200" w:after="200" w:line="298" w:lineRule="atLeast"/>
    </w:pPr>
    <w:rPr>
      <w:b/>
      <w:noProof/>
      <w:sz w:val="20"/>
    </w:rPr>
  </w:style>
  <w:style w:type="character" w:styleId="berschrift2nummeriertChar" w:customStyle="1">
    <w:name w:val="Überschrift 2 nummeriert Char"/>
    <w:basedOn w:val="Heading2Char"/>
    <w:link w:val="berschrift2nummeriert"/>
    <w:uiPriority w:val="9"/>
    <w:rsid w:val="00900869"/>
    <w:rPr>
      <w:rFonts w:asciiTheme="majorHAnsi" w:hAnsiTheme="majorHAnsi" w:eastAsiaTheme="majorEastAsia" w:cstheme="majorBidi"/>
      <w:b/>
      <w:noProof/>
      <w:color w:val="000000" w:themeColor="text1"/>
      <w:sz w:val="20"/>
      <w:szCs w:val="26"/>
      <w:lang w:val="en-GB"/>
    </w:rPr>
  </w:style>
  <w:style w:type="paragraph" w:styleId="berschrift3nummeriert" w:customStyle="1">
    <w:name w:val="Überschrift 3 nummeriert"/>
    <w:basedOn w:val="Heading3"/>
    <w:next w:val="Normal"/>
    <w:uiPriority w:val="9"/>
    <w:qFormat/>
    <w:rsid w:val="00900869"/>
    <w:pPr>
      <w:numPr>
        <w:ilvl w:val="2"/>
        <w:numId w:val="17"/>
      </w:numPr>
      <w:spacing w:before="200" w:after="200" w:line="298" w:lineRule="atLeast"/>
    </w:pPr>
  </w:style>
  <w:style w:type="paragraph" w:styleId="berschrift4nummeriert" w:customStyle="1">
    <w:name w:val="Überschrift 4 nummeriert"/>
    <w:basedOn w:val="Heading4"/>
    <w:next w:val="Normal"/>
    <w:uiPriority w:val="9"/>
    <w:qFormat/>
    <w:rsid w:val="00900869"/>
    <w:pPr>
      <w:numPr>
        <w:ilvl w:val="3"/>
        <w:numId w:val="17"/>
      </w:numPr>
      <w:spacing w:before="200" w:line="298" w:lineRule="atLeast"/>
    </w:pPr>
  </w:style>
  <w:style w:type="paragraph" w:styleId="Formatvorlagenberschrift" w:customStyle="1">
    <w:name w:val="Formatvorlagen Überschrift"/>
    <w:basedOn w:val="Normal"/>
    <w:next w:val="Normal"/>
    <w:link w:val="FormatvorlagenberschriftChar"/>
    <w:uiPriority w:val="12"/>
    <w:qFormat/>
    <w:rsid w:val="00900869"/>
    <w:pPr>
      <w:numPr>
        <w:numId w:val="13"/>
      </w:numPr>
    </w:pPr>
    <w:rPr>
      <w:b/>
      <w:bCs/>
    </w:rPr>
  </w:style>
  <w:style w:type="character" w:styleId="FormatvorlagenberschriftChar" w:customStyle="1">
    <w:name w:val="Formatvorlagen Überschrift Char"/>
    <w:basedOn w:val="DefaultParagraphFont"/>
    <w:link w:val="Formatvorlagenberschrift"/>
    <w:uiPriority w:val="12"/>
    <w:rsid w:val="00900869"/>
    <w:rPr>
      <w:b/>
      <w:bCs/>
      <w:color w:val="000000" w:themeColor="text1"/>
      <w:sz w:val="20"/>
      <w:lang w:val="en-GB"/>
    </w:rPr>
  </w:style>
  <w:style w:type="paragraph" w:styleId="FormatvorlagenStandaard" w:customStyle="1">
    <w:name w:val="Formatvorlagen Standaard"/>
    <w:basedOn w:val="Formatvorlagenberschrift"/>
    <w:link w:val="FormatvorlagenStandaardChar"/>
    <w:uiPriority w:val="13"/>
    <w:qFormat/>
    <w:rsid w:val="00900869"/>
    <w:pPr>
      <w:numPr>
        <w:numId w:val="0"/>
      </w:numPr>
      <w:ind w:left="357"/>
    </w:pPr>
    <w:rPr>
      <w:b w:val="0"/>
    </w:rPr>
  </w:style>
  <w:style w:type="character" w:styleId="FormatvorlagenStandaardChar" w:customStyle="1">
    <w:name w:val="Formatvorlagen Standaard Char"/>
    <w:basedOn w:val="FormatvorlagenberschriftChar"/>
    <w:link w:val="FormatvorlagenStandaard"/>
    <w:uiPriority w:val="13"/>
    <w:rsid w:val="00900869"/>
    <w:rPr>
      <w:b w:val="0"/>
      <w:bCs/>
      <w:color w:val="000000" w:themeColor="text1"/>
      <w:sz w:val="20"/>
      <w:lang w:val="en-GB"/>
    </w:rPr>
  </w:style>
  <w:style w:type="paragraph" w:styleId="TOC1">
    <w:name w:val="toc 1"/>
    <w:aliases w:val="Inhalt 1"/>
    <w:basedOn w:val="Normal"/>
    <w:next w:val="Normal"/>
    <w:autoRedefine/>
    <w:uiPriority w:val="39"/>
    <w:unhideWhenUsed/>
    <w:rsid w:val="006B2E29"/>
    <w:pPr>
      <w:tabs>
        <w:tab w:val="left" w:pos="1134"/>
        <w:tab w:val="right" w:leader="underscore" w:pos="9515"/>
      </w:tabs>
      <w:spacing w:before="300"/>
      <w:ind w:left="1134" w:hanging="1134"/>
    </w:pPr>
    <w:rPr>
      <w:b/>
    </w:rPr>
  </w:style>
  <w:style w:type="paragraph" w:styleId="TOC2">
    <w:name w:val="toc 2"/>
    <w:aliases w:val="Inhalt 2"/>
    <w:basedOn w:val="Normal"/>
    <w:next w:val="Normal"/>
    <w:autoRedefine/>
    <w:uiPriority w:val="39"/>
    <w:unhideWhenUsed/>
    <w:rsid w:val="006B2E29"/>
    <w:pPr>
      <w:tabs>
        <w:tab w:val="left" w:pos="1134"/>
        <w:tab w:val="right" w:leader="dot" w:pos="9514"/>
      </w:tabs>
      <w:ind w:left="1134" w:hanging="1134"/>
    </w:pPr>
  </w:style>
  <w:style w:type="table" w:styleId="TabellemitSpaltenalternierendgrau-Tablewithcolumnsalternatinggray" w:customStyle="1">
    <w:name w:val="Tabelle mit Spalten alternierend grau - Table with columns alternating gray"/>
    <w:basedOn w:val="TableNormal"/>
    <w:uiPriority w:val="99"/>
    <w:rsid w:val="00CC545C"/>
    <w:pPr>
      <w:spacing w:line="298" w:lineRule="atLeast"/>
    </w:pPr>
    <w:rPr>
      <w:color w:val="000000" w:themeColor="text1"/>
      <w:sz w:val="18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8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="0" w:beforeLines="0" w:beforeAutospacing="0" w:after="0" w:afterLines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color="000000" w:themeColor="text1" w:sz="4" w:space="0"/>
          <w:left w:val="nil"/>
          <w:bottom w:val="single" w:color="000000" w:themeColor="text1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="0" w:beforeLines="0" w:beforeAutospacing="0" w:after="0" w:afterLines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color="000000" w:themeColor="text1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2Vert">
      <w:tblPr/>
      <w:tcPr>
        <w:shd w:val="clear" w:color="auto" w:fill="EDEDED" w:themeFill="background2"/>
      </w:tcPr>
    </w:tblStylePr>
    <w:tblStylePr w:type="band1Horz">
      <w:pPr>
        <w:wordWrap/>
        <w:spacing w:before="0" w:beforeLines="0" w:beforeAutospacing="0" w:after="0" w:afterLines="0" w:afterAutospacing="0" w:line="298" w:lineRule="atLeast"/>
      </w:pPr>
      <w:rPr>
        <w:rFonts w:ascii="Arial" w:hAnsi="Arial"/>
        <w:sz w:val="18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  <w:shd w:val="clear" w:color="auto" w:fill="FFFFFF" w:themeFill="background1"/>
      </w:tcPr>
    </w:tblStylePr>
    <w:tblStylePr w:type="band2Horz">
      <w:pPr>
        <w:wordWrap/>
        <w:spacing w:before="0" w:beforeLines="0" w:beforeAutospacing="0" w:after="0" w:afterLines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styleId="TabellemitZeilenalternierendgrau-Tablewithrowsalternatinggray" w:customStyle="1">
    <w:name w:val="Tabelle mit Zeilen alternierend grau - Table with rows alternating gray"/>
    <w:basedOn w:val="TableNormal"/>
    <w:uiPriority w:val="99"/>
    <w:rsid w:val="00CC545C"/>
    <w:pPr>
      <w:spacing w:line="298" w:lineRule="atLeast"/>
    </w:pPr>
    <w:rPr>
      <w:color w:val="000000" w:themeColor="text1"/>
      <w:sz w:val="18"/>
    </w:rPr>
    <w:tblPr>
      <w:tblStyleRowBandSize w:val="1"/>
      <w:tblBorders>
        <w:top w:val="single" w:color="000000" w:themeColor="text1" w:sz="4" w:space="0"/>
        <w:bottom w:val="single" w:color="000000" w:themeColor="text1" w:sz="8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="0" w:beforeLines="0" w:beforeAutospacing="0" w:after="0" w:afterLines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color="000000" w:themeColor="text1" w:sz="4" w:space="0"/>
          <w:left w:val="nil"/>
          <w:bottom w:val="single" w:color="000000" w:themeColor="text1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="0" w:beforeLines="0" w:beforeAutospacing="0" w:after="0" w:afterLines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color="000000" w:themeColor="text1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1Horz">
      <w:pPr>
        <w:wordWrap/>
        <w:spacing w:before="0" w:beforeLines="0" w:beforeAutospacing="0" w:after="0" w:afterLines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band2Horz">
      <w:pPr>
        <w:wordWrap/>
        <w:spacing w:before="0" w:beforeLines="0" w:beforeAutospacing="0" w:after="0" w:afterLines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styleId="Tabelleohnegrau-Tablewithoutgraystyle" w:customStyle="1">
    <w:name w:val="Tabelle ohne grau - Table without gray (style)"/>
    <w:basedOn w:val="TableGrid"/>
    <w:uiPriority w:val="99"/>
    <w:rsid w:val="003A0F9F"/>
    <w:pPr>
      <w:spacing w:line="240" w:lineRule="exact"/>
    </w:pPr>
    <w:rPr>
      <w:rFonts w:asciiTheme="majorHAnsi" w:hAnsiTheme="majorHAnsi" w:eastAsiaTheme="minorEastAsia"/>
      <w:sz w:val="16"/>
      <w:szCs w:val="21"/>
    </w:rPr>
    <w:tblPr>
      <w:tblStyleRowBandSize w:val="1"/>
      <w:tblStyleColBandSize w:val="1"/>
      <w:tblBorders>
        <w:top w:val="none" w:color="auto" w:sz="0" w:space="0"/>
        <w:left w:val="none" w:color="auto" w:sz="0" w:space="0"/>
        <w:bottom w:val="single" w:color="000000" w:themeColor="text1" w:sz="4" w:space="0"/>
        <w:right w:val="none" w:color="auto" w:sz="0" w:space="0"/>
        <w:insideH w:val="dotted" w:color="000000" w:themeColor="text1" w:sz="4" w:space="0"/>
        <w:insideV w:val="none" w:color="auto" w:sz="0" w:space="0"/>
      </w:tblBorders>
    </w:tblPr>
    <w:tcPr>
      <w:vAlign w:val="center"/>
    </w:tcPr>
    <w:tblStylePr w:type="firstRow">
      <w:pPr>
        <w:wordWrap/>
        <w:spacing w:before="0" w:beforeLines="0" w:beforeAutospacing="0" w:after="0" w:afterLines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single" w:color="000000" w:themeColor="text1" w:sz="4" w:space="0"/>
          <w:left w:val="nil"/>
          <w:bottom w:val="single" w:color="E4003C" w:themeColor="accent6" w:sz="8" w:space="0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lastRow">
      <w:pPr>
        <w:wordWrap/>
        <w:spacing w:before="0" w:beforeLines="0" w:beforeAutospacing="0" w:after="0" w:afterLines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color="000000" w:themeColor="text1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lastCol">
      <w:tblPr/>
      <w:tcPr>
        <w:shd w:val="clear" w:color="auto" w:fill="FFFFFF" w:themeFill="background1"/>
      </w:tcPr>
    </w:tblStylePr>
    <w:tblStylePr w:type="band1Horz">
      <w:pPr>
        <w:wordWrap/>
        <w:spacing w:before="0" w:beforeLines="0" w:beforeAutospacing="0" w:after="0" w:afterLines="0" w:afterAutospacing="0" w:line="298" w:lineRule="atLeast"/>
      </w:pPr>
      <w:rPr>
        <w:rFonts w:ascii="Arial" w:hAnsi="Arial"/>
        <w:sz w:val="16"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="0" w:beforeLines="0" w:beforeAutospacing="0" w:after="0" w:afterLines="0" w:afterAutospacing="0" w:line="298" w:lineRule="atLeast"/>
      </w:pPr>
      <w:rPr>
        <w:rFonts w:ascii="Arial" w:hAnsi="Arial"/>
        <w:sz w:val="16"/>
      </w:rPr>
      <w:tblPr/>
      <w:tcPr>
        <w:tcBorders>
          <w:top w:val="dashSmallGap" w:color="auto" w:sz="4" w:space="0"/>
          <w:left w:val="nil"/>
          <w:bottom w:val="dashSmallGap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TOC3">
    <w:name w:val="toc 3"/>
    <w:aliases w:val="Inhalt 3"/>
    <w:basedOn w:val="TOC2"/>
    <w:next w:val="Normal"/>
    <w:autoRedefine/>
    <w:uiPriority w:val="39"/>
    <w:unhideWhenUsed/>
    <w:rsid w:val="006B2E29"/>
  </w:style>
  <w:style w:type="paragraph" w:styleId="TOC4">
    <w:name w:val="toc 4"/>
    <w:aliases w:val="Inhalt 4"/>
    <w:basedOn w:val="TOC2"/>
    <w:next w:val="Normal"/>
    <w:autoRedefine/>
    <w:uiPriority w:val="39"/>
    <w:semiHidden/>
    <w:unhideWhenUsed/>
    <w:rsid w:val="006B2E29"/>
  </w:style>
  <w:style w:type="paragraph" w:styleId="TOCHeading">
    <w:name w:val="TOC Heading"/>
    <w:aliases w:val="Inhaltzeichnis"/>
    <w:basedOn w:val="Heading1"/>
    <w:next w:val="Normal"/>
    <w:uiPriority w:val="39"/>
    <w:unhideWhenUsed/>
    <w:rsid w:val="00900869"/>
    <w:pPr>
      <w:spacing w:before="0" w:line="298" w:lineRule="atLeast"/>
      <w:outlineLvl w:val="9"/>
    </w:pPr>
    <w:rPr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0869"/>
    <w:pPr>
      <w:spacing w:line="240" w:lineRule="auto"/>
    </w:pPr>
    <w:rPr>
      <w:color w:val="auto"/>
      <w:sz w:val="15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00869"/>
    <w:rPr>
      <w:sz w:val="15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37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Relationship Type="http://schemas.openxmlformats.org/officeDocument/2006/relationships/hyperlink" Target="mailto:enlight@unibe.ch" TargetMode="External" Id="R8cea99714a374c2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rga.kveksaite/Desktop/Template_To_do_c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9A89CB40D49049BB7DDAB32D0DA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A53B-B7C8-9E43-B4D1-97ADEA1D4970}"/>
      </w:docPartPr>
      <w:docPartBody>
        <w:p w:rsidR="008C79A1" w:rsidRDefault="00000000">
          <w:pPr>
            <w:pStyle w:val="DA9A89CB40D49049BB7DDAB32D0DAD9C"/>
          </w:pPr>
          <w:r w:rsidRPr="002C7059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C29D2A8A99A256439C6104739065C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DAE77-A963-A44B-8AFE-6DC7D0C72904}"/>
      </w:docPartPr>
      <w:docPartBody>
        <w:p w:rsidR="008C79A1" w:rsidP="00581C5D" w:rsidRDefault="00581C5D">
          <w:pPr>
            <w:pStyle w:val="C29D2A8A99A256439C6104739065C667"/>
          </w:pPr>
          <w:r w:rsidRPr="002C7059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D"/>
    <w:rsid w:val="00130504"/>
    <w:rsid w:val="00215DC8"/>
    <w:rsid w:val="00581C5D"/>
    <w:rsid w:val="005A11AA"/>
    <w:rsid w:val="007D5A06"/>
    <w:rsid w:val="008C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1C5D"/>
    <w:rPr>
      <w:color w:val="808080"/>
    </w:rPr>
  </w:style>
  <w:style w:type="paragraph" w:customStyle="1" w:styleId="DA9A89CB40D49049BB7DDAB32D0DAD9C">
    <w:name w:val="DA9A89CB40D49049BB7DDAB32D0DAD9C"/>
  </w:style>
  <w:style w:type="paragraph" w:customStyle="1" w:styleId="0D6C4E2AF7C7DE4F8824C43CD68CB7D4">
    <w:name w:val="0D6C4E2AF7C7DE4F8824C43CD68CB7D4"/>
  </w:style>
  <w:style w:type="paragraph" w:customStyle="1" w:styleId="C29D2A8A99A256439C6104739065C667">
    <w:name w:val="C29D2A8A99A256439C6104739065C667"/>
    <w:rsid w:val="00581C5D"/>
  </w:style>
  <w:style w:type="paragraph" w:customStyle="1" w:styleId="D976EA6F0B4D2C47A21EEEC6B82C82D2">
    <w:name w:val="D976EA6F0B4D2C47A21EEEC6B82C82D2"/>
    <w:rsid w:val="00581C5D"/>
  </w:style>
  <w:style w:type="paragraph" w:customStyle="1" w:styleId="5B6072519C5FA4458F8AFA8DBEF76A85">
    <w:name w:val="5B6072519C5FA4458F8AFA8DBEF76A85"/>
    <w:rsid w:val="00581C5D"/>
  </w:style>
  <w:style w:type="paragraph" w:customStyle="1" w:styleId="D44205B7A348DD4E958CB18044AD1454">
    <w:name w:val="D44205B7A348DD4E958CB18044AD1454"/>
    <w:rsid w:val="00581C5D"/>
  </w:style>
  <w:style w:type="paragraph" w:customStyle="1" w:styleId="0420C544A997404EBEE4A327F53BE854">
    <w:name w:val="0420C544A997404EBEE4A327F53BE854"/>
    <w:rsid w:val="00581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Farben Universitat Bern">
      <a:dk1>
        <a:sysClr val="windowText" lastClr="000000"/>
      </a:dk1>
      <a:lt1>
        <a:sysClr val="window" lastClr="FFFFFF"/>
      </a:lt1>
      <a:dk2>
        <a:srgbClr val="000000"/>
      </a:dk2>
      <a:lt2>
        <a:srgbClr val="EDEDED"/>
      </a:lt2>
      <a:accent1>
        <a:srgbClr val="668271"/>
      </a:accent1>
      <a:accent2>
        <a:srgbClr val="CFC43C"/>
      </a:accent2>
      <a:accent3>
        <a:srgbClr val="5294B4"/>
      </a:accent3>
      <a:accent4>
        <a:srgbClr val="75C4C5"/>
      </a:accent4>
      <a:accent5>
        <a:srgbClr val="9B3841"/>
      </a:accent5>
      <a:accent6>
        <a:srgbClr val="E4003C"/>
      </a:accent6>
      <a:hlink>
        <a:srgbClr val="0563C1"/>
      </a:hlink>
      <a:folHlink>
        <a:srgbClr val="954F72"/>
      </a:folHlink>
    </a:clrScheme>
    <a:fontScheme name="Arial University 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type":"richTextContentControl","id":"15792ba9-6bb6-48e7-af99-6715dfab5c8f","elementConfiguration":{"binding":"Translations.Goes_to","removeAndKeepContent":false,"disableUpdates":false,"type":"text"}},{"type":"richTextContentControl","id":"6e62f6ca-94e6-443b-87fc-8dd54901f7e7","elementConfiguration":{"binding":"Form.Participants","removeAndKeepContent":false,"disableUpdates":false,"type":"text"}},{"type":"richTextContentControl","id":"76ee88fb-b59b-4bdf-81c2-396182a9b4a6","elementConfiguration":{"binding":"UserProfile.Institution.Institution","removeAndKeepContent":false,"disableUpdates":false,"type":"text"}},{"type":"richTextContentControl","id":"eb38e926-6785-441c-a45a-7829243b94ad","elementConfiguration":{"visibility":{"action":"hide","binding":"UserProfile.SubInstitution","operator":"equals","compareValue":""},"disableUpdates":false,"type":"group"}},{"type":"richTextContentControl","id":"80121271-1b18-4841-a118-5de6e86d3af6","elementConfiguration":{"binding":"UserProfile.SubInstitution","removeAndKeepContent":false,"disableUpdates":false,"type":"text"}},{"type":"richTextContentControl","id":"82466a68-373c-4593-b300-90ce978bc2e3","elementConfiguration":{"visibility":{"action":"hide","binding":"UserProfile.Titel","operator":"equals","compareValue":""},"disableUpdates":false,"type":"group"}},{"type":"richTextContentControl","id":"f3629b38-bba0-4593-8d28-141ac559754b","elementConfiguration":{"binding":"UserProfile.Titel","removeAndKeepContent":false,"disableUpdates":false,"type":"text"}},{"type":"richTextContentControl","id":"2627a21c-8337-4724-9cc4-43f2952b97a2","elementConfiguration":{"binding":"UserProfile.FirstName","removeAndKeepContent":false,"disableUpdates":false,"type":"text"}},{"type":"richTextContentControl","id":"da5fa189-3932-4b7d-ba4c-e79aaef38540","elementConfiguration":{"binding":"UserProfile.LastName","removeAndKeepContent":false,"disableUpdates":false,"type":"text"}},{"type":"richTextContentControl","id":"961602ea-e156-4be7-ace5-afca6fa7bd88","elementConfiguration":{"binding":"UserProfile.Description","visibility":{"action":"delete","binding":"UserProfile.Description","operator":"equals","compareValue":""},"removeAndKeepContent":false,"disableUpdates":false,"type":"text"}},{"type":"richTextContentControl","id":"d6ed902f-06b4-4ecb-b04c-b3e9572e0a23","elementConfiguration":{"binding":"UserProfile.Phone","removeAndKeepContent":false,"disableUpdates":false,"type":"text"}},{"type":"richTextContentControl","id":"f8d60685-d3d6-43bc-904c-22c911be32db","elementConfiguration":{"visibility":{"action":"hide","binding":"UserProfile.PhoneTwo","operator":"equals","compareValue":""},"disableUpdates":false,"type":"group"}},{"type":"richTextContentControl","id":"3e4cea0b-d3c9-4228-82a3-d7736757ffbc","elementConfiguration":{"binding":"UserProfile.PhoneTwo","visibility":{"action":"hide","operator":"equals","compareValue":""},"removeAndKeepContent":false,"disableUpdates":false,"type":"text"}},{"type":"richTextContentControl","id":"5533b46c-cd68-421f-add7-cf8b8fa2098b","elementConfiguration":{"binding":"UserProfile.Emailaddress","removeAndKeepContent":false,"disableUpdates":false,"type":"text"}},{"type":"richTextContentControl","id":"da73bc11-d911-4b63-b394-ae1b3fa88d60","elementConfiguration":{"binding":"Translations.To_the_attention_of","removeAndKeepContent":false,"disableUpdates":false,"type":"text"}},{"type":"richTextContentControl","id":"fe8c8ef1-ab0d-4b91-bf5e-9471ccb355d0","elementConfiguration":{"binding":"Form.To_the_attention_of","removeAndKeepContent":false,"disableUpdates":false,"type":"text"}},{"type":"richTextContentControl","id":"42a5af1b-62b6-4fff-b7d5-4f5db3826a72","elementConfiguration":{"binding":"Translations.Author","removeAndKeepContent":false,"disableUpdates":false,"type":"text"}},{"type":"richTextContentControl","id":"b0de976c-b8a1-4b9b-a8d0-c86e213a4961","elementConfiguration":{"binding":"UserProfile.FirstName","removeAndKeepContent":false,"disableUpdates":false,"type":"text"}},{"type":"richTextContentControl","id":"59ba48a9-7188-49be-878e-d9b8449a5afb","elementConfiguration":{"binding":"UserProfile.LastName","removeAndKeepContent":false,"disableUpdates":false,"type":"text"}},{"type":"richTextContentControl","id":"9474345b-8ade-4681-8a43-7911b4219025","elementConfiguration":{"visibility":{"action":"hide","binding":"Form.Time","operator":"equals","compareValue":""},"disableUpdates":false,"type":"group"}},{"type":"richTextContentControl","id":"88d671b7-4009-4945-8e79-eac97fd21c94","elementConfiguration":{"binding":"Translations.Date_time","removeAndKeepContent":false,"disableUpdates":false,"type":"text"}},{"type":"richTextContentControl","id":"9d7a59d2-4721-46c4-a214-95b00c87736d","elementConfiguration":{"format":"{{DateFormats.CustomA}}","binding":"Form.Date","visibility":{"action":"hide","binding":"Form.Date","operator":"equals","compareValue":""},"removeAndKeepContent":false,"disableUpdates":false,"type":"date"}},{"type":"richTextContentControl","id":"df2a1826-1057-4582-9477-536f15476ae6","elementConfiguration":{"visibility":{"action":"hide","binding":"Form.Date","operator":"equals","compareValue":""},"disableUpdates":false,"type":"group"}},{"type":"richTextContentControl","id":"8d857b40-f801-4b16-b94d-2006a0880c4c","elementConfiguration":{"visibility":{"action":"hide","binding":"Form.Time","operator":"equals","compareValue":""},"disableUpdates":false,"type":"group"}},{"type":"richTextContentControl","id":"58d7b242-42fb-44bd-8f84-fb3fb4aed709","elementConfiguration":{"binding":"Form.Time","removeAndKeepContent":false,"disableUpdates":false,"type":"text"}},{"type":"richTextContentControl","id":"ee707a66-5dbd-4192-a7da-de1a89350acf","elementConfiguration":{"binding":"Translations.Topic","removeAndKeepContent":false,"disableUpdates":false,"type":"text"}},{"type":"richTextContentControl","id":"c7bc7b0f-b562-42b3-a9c4-6f5724cefbc2","elementConfiguration":{"binding":"Form.Thema","removeAndKeepContent":false,"disableUpdates":false,"type":"text"}},{"type":"richTextContentControl","id":"f8468e37-272b-4487-bfe1-5928f690cb34","elementConfiguration":{"binding":"Translations.Pending_issues","removeAndKeepContent":false,"disableUpdates":false,"type":"text"}},{"type":"richTextContentControl","id":"3523a5a7-0e1d-4d4d-baf9-70a5eca9c87e","elementConfiguration":{"binding":"Translations.Who","removeAndKeepContent":false,"disableUpdates":false,"type":"text"}},{"type":"richTextContentControl","id":"a8853075-a909-4ac8-ad65-6ff880ee4ba3","elementConfiguration":{"binding":"Translations.Untill","removeAndKeepContent":false,"disableUpdates":false,"type":"text"}},{"type":"pictureContentControl","id":"d182a4f8-8f38-4a89-afae-7f79bb76c2b2","elementConfiguration":{"inheritDimensions":"inheritNone","width":"{{Form.Logo.WidthLogoPage2}}","height":"{{Form.Logo.HeightLogoPage2}}","binding":"Form.Logo.LogoPage2","removeAndKeepContent":false,"disableUpdates":false,"type":"image"}},{"type":"pictureContentControl","id":"9e1bf4a9-336f-4de9-ad1f-eb9f31dba189","elementConfiguration":{"inheritDimensions":"inheritNone","width":"{{Form.Logo.WidthLogoPage2}}","height":"{{Form.Logo.HeightLogoPage2}}","binding":"Form.Logo.LogoPage2","removeAndKeepContent":false,"disableUpdates":false,"type":"image"}},{"type":"richTextContentControl","id":"555116cf-c63a-4c43-bbf3-d91990487459","elementConfiguration":{"binding":"Translations.Page","removeAndKeepContent":false,"disableUpdates":false,"type":"text"}},{"type":"pictureContentControl","id":"17d63720-5350-4874-aa48-be77d2d18e5f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8b3da380-c929-4600-83ad-45dd9f3371b1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da4bf043-6916-4c06-96fe-e4fd14059c26","elementConfiguration":{"inheritDimensions":"inheritNone","width":"{{Form.Logo.Width}}","height":"{{Form.Logo.Height}}","binding":"Form.Logo.Logo","removeAndKeepContent":false,"disableUpdates":false,"type":"image"}},{"type":"pictureContentControl","id":"50749ed3-06f8-463b-a1a3-6bcc3c39b18b","elementConfiguration":{"inheritDimensions":"inheritNone","width":"{{Form.Logo.Width}}","height":"{{Form.Logo.Height}}","binding":"Form.Logo.Logo","removeAndKeepContent":false,"disableUpdates":false,"type":"image"}},{"type":"richTextContentControl","id":"5a845b18-3145-40bd-acf9-27fdf85d4765","elementConfiguration":{"binding":"Translations.Page","removeAndKeepContent":false,"disableUpdates":false,"type":"text"}},{"type":"richTextContentControl","id":"5a27da70-a316-4a5f-875c-c65832813b21","elementConfiguration":{"binding":"Translations.To_do","removeAndKeepContent":false,"disableUpdates":false,"type":"text"}},{"type":"pictureContentControl","id":"200b86bf-f118-4256-9861-d0ea3336fd73","elementConfiguration":{"inheritDimensions":"inheritNone","height":"{{Form.Claim.Height}}","binding":"Form.Claim.Claim","visibility":{"action":"hide","binding":"UserProfile.Institution.HideClaim","operator":"equals","compareValue":"Yes"},"removeAndKeepContent":false,"disableUpdates":false,"type":"image"}},{"type":"pictureContentControl","id":"f77105aa-9ff0-40a6-b55b-659d06d4a2f5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eedbb510-8bb0-4c2c-bce9-721960efadee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43d91008-fcce-4e0b-9684-a1b92c3ec621","elementConfiguration":{"inheritDimensions":"inheritNone","height":"{{Form.Claim.Height}}","binding":"Form.Claim.Claim","visibility":{"action":"hide","binding":"UserProfile.Institution.HideClaim","operator":"equals","compareValue":"Yes"},"removeAndKeepContent":false,"disableUpdates":false,"type":"image"}}],"transformationConfigurations":[{"language":"{{UserProfile.DocumentLanguage.Iana}}","disableUpdates":false,"type":"proofingLanguage"}],"isBaseTemplate":false,"templateName":"Pendenzenliste","templateDescription":"","enableDocumentContentUpdater":true,"version":"1.12"}]]></TemplafyTemplateConfiguration>
</file>

<file path=customXml/item2.xml><?xml version="1.0" encoding="utf-8"?>
<TemplafyFormConfiguration><![CDATA[{"formFields":[{"required":false,"helpTexts":{"prefix":"","postfix":""},"spacing":{},"type":"datePicker","name":"Date","label":"Datum","fullyQualifiedName":"Date"},{"required":false,"placeholder":"00.00-00.00 Uhr","lines":0,"helpTexts":{"prefix":"","postfix":""},"spacing":{},"type":"textBox","name":"Time","label":"Zeit","fullyQualifiedName":"Time"},{"required":false,"placeholder":"","lines":0,"helpTexts":{"prefix":"","postfix":""},"spacing":{},"type":"textBox","name":"Participants","label":"Geht an (Vorname(n) und Nachname(n) ausfüllen)","fullyQualifiedName":"Participants"},{"required":false,"placeholder":"","lines":0,"helpTexts":{"prefix":"","postfix":""},"spacing":{},"type":"textBox","name":"To_the_attention_of","label":"z.K. an (Vorname(n) und Nachname(n) ausfüllen)","fullyQualifiedName":"To_the_attention_of"},{"required":false,"placeholder":"","lines":0,"helpTexts":{"prefix":"","postfix":""},"spacing":{},"type":"textBox","name":"Thema","label":"Thema (Titel)","fullyQualifiedName":"Thema"},{"dataSource":"ClaimTranslations","displayColumn":"claim","filter":{"column":"iana","otherFieldName":"DocumentLanguage","fullyQualifiedOtherFieldName":"DocumentLanguage","otherFieldColumn":"iana","formReference":"userProfile","operator":"equals"},"hideIfNoUserInteractionRequired":true,"distinct":true,"required":true,"autoSelectFirstOption":false,"helpTexts":{"prefix":"","postfix":""},"spacing":{},"type":"dropDown","name":"Claim","label":"Claim","fullyQualifiedName":"Claim"},{"dataSource":"CustomFooterLogoWord","displayColumn":"logo","filter":{"column":"customFooter","otherFieldName":"Institution","fullyQualifiedOtherFieldName":"Institution","otherFieldColumn":"CustomLogoFooter","formReference":"userProfile","operator":"equals"},"hideIfNoUserInteractionRequired":true,"distinct":true,"required":true,"autoSelectFirstOption":false,"helpTexts":{"prefix":"","postfix":""},"spacing":{},"type":"dropDown","name":"CustomFooterLogo","label":"Custom footer logo","fullyQualifiedName":"CustomFooterLogo"},{"dataSource":"Logo","displayColumn":"name","hideIfNoUserInteractionRequired":false,"distinct":true,"required":true,"autoSelectFirstOption":true,"helpTexts":{"prefix":"","postfix":""},"spacing":{},"type":"dropDown","name":"Logo","label":"Logo","fullyQualifiedName":"Logo"}],"formDataEntries":[{"name":"Date","value":"c0d9b3elW8tjQU+VwTmzag=="},{"name":"Time","value":"dRTc8drTxZ9o2BcD3DHrGA=="},{"name":"Participants","value":"LoP/gvkTc72CsnUtzICXfQ=="},{"name":"To_the_attention_of","value":"u8vcDYkp8t014sMR6Tu1AQ=="},{"name":"Thema","value":"Pwnx8vIxZgGjS32333JIpA=="},{"name":"Claim","value":"iHQ8Cqf+ZDhqdS5NzCoDSw=="},{"name":"CustomFooterLogo","value":"iHQ8Cqf+ZDhqdS5NzCoDSw=="},{"name":"Logo","value":"Z2eF3iymXGQicZCtNG1OaA=="}]}]]></TemplafyForm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al xmlns="aacb7df8-672f-46f2-977f-893ce5cef86b" xsi:nil="true"/>
    <_ip_UnifiedCompliancePolicyProperties xmlns="http://schemas.microsoft.com/sharepoint/v3" xsi:nil="true"/>
    <Bedrijf xmlns="aacb7df8-672f-46f2-977f-893ce5cef86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CF29AC71D4428C978BA42A6A441C" ma:contentTypeVersion="31" ma:contentTypeDescription="Een nieuw document maken." ma:contentTypeScope="" ma:versionID="08fcdbeb2871c85628b191b60714f011">
  <xsd:schema xmlns:xsd="http://www.w3.org/2001/XMLSchema" xmlns:xs="http://www.w3.org/2001/XMLSchema" xmlns:p="http://schemas.microsoft.com/office/2006/metadata/properties" xmlns:ns1="http://schemas.microsoft.com/sharepoint/v3" xmlns:ns2="aacb7df8-672f-46f2-977f-893ce5cef86b" xmlns:ns3="22a3f1e7-1ad8-4567-967d-700183da1d1b" targetNamespace="http://schemas.microsoft.com/office/2006/metadata/properties" ma:root="true" ma:fieldsID="24d34939b9d8ca4ebc6c79201e24bdec" ns1:_="" ns2:_="" ns3:_="">
    <xsd:import namespace="http://schemas.microsoft.com/sharepoint/v3"/>
    <xsd:import namespace="aacb7df8-672f-46f2-977f-893ce5cef86b"/>
    <xsd:import namespace="22a3f1e7-1ad8-4567-967d-700183da1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Bedrijf" minOccurs="0"/>
                <xsd:element ref="ns2:Taal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7df8-672f-46f2-977f-893ce5ce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Bedrijf" ma:index="20" nillable="true" ma:displayName="Bedrijf" ma:internalName="Bedrijf">
      <xsd:simpleType>
        <xsd:restriction base="dms:Text">
          <xsd:maxLength value="255"/>
        </xsd:restriction>
      </xsd:simpleType>
    </xsd:element>
    <xsd:element name="Taal" ma:index="21" nillable="true" ma:displayName="Taal" ma:format="Dropdown" ma:internalName="Taal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f1e7-1ad8-4567-967d-700183da1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73D3F-3BA8-4087-BC23-D5B1F6B835E0}">
  <ds:schemaRefs/>
</ds:datastoreItem>
</file>

<file path=customXml/itemProps2.xml><?xml version="1.0" encoding="utf-8"?>
<ds:datastoreItem xmlns:ds="http://schemas.openxmlformats.org/officeDocument/2006/customXml" ds:itemID="{27ECE007-D650-4B5A-AB41-DF32B9848848}">
  <ds:schemaRefs/>
</ds:datastoreItem>
</file>

<file path=customXml/itemProps3.xml><?xml version="1.0" encoding="utf-8"?>
<ds:datastoreItem xmlns:ds="http://schemas.openxmlformats.org/officeDocument/2006/customXml" ds:itemID="{EB270729-555D-4A43-8321-B903C3E65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8BDC0-0B39-4E7D-9DA8-39E3F2DF5E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cb7df8-672f-46f2-977f-893ce5cef86b"/>
  </ds:schemaRefs>
</ds:datastoreItem>
</file>

<file path=customXml/itemProps5.xml><?xml version="1.0" encoding="utf-8"?>
<ds:datastoreItem xmlns:ds="http://schemas.openxmlformats.org/officeDocument/2006/customXml" ds:itemID="{2EB84F3B-FBAC-49FF-95AE-E13CFDA33EF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EEB709F-BA75-46B3-860A-315BE08E6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b7df8-672f-46f2-977f-893ce5cef86b"/>
    <ds:schemaRef ds:uri="22a3f1e7-1ad8-4567-967d-700183da1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Template_To_do_color.dotx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Pendenzenliste</dc:title>
  <dc:subject/>
  <dc:creator>Jurga Kveksaite </dc:creator>
  <keywords/>
  <dc:description/>
  <lastModifiedBy>Kveksaite, Jurga (INT)</lastModifiedBy>
  <revision>3</revision>
  <dcterms:created xsi:type="dcterms:W3CDTF">2024-10-07T14:18:00.0000000Z</dcterms:created>
  <dcterms:modified xsi:type="dcterms:W3CDTF">2024-11-13T11:54:30.8746960Z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TemplafyTenantId">
    <vt:lpwstr>unibern</vt:lpwstr>
  </property>
  <property fmtid="{D5CDD505-2E9C-101B-9397-08002B2CF9AE}" pid="4" name="TemplafyTemplateId">
    <vt:lpwstr>637835419559414491</vt:lpwstr>
  </property>
  <property fmtid="{D5CDD505-2E9C-101B-9397-08002B2CF9AE}" pid="5" name="TemplafyUserProfileId">
    <vt:lpwstr>638096399621329504</vt:lpwstr>
  </property>
  <property fmtid="{D5CDD505-2E9C-101B-9397-08002B2CF9AE}" pid="6" name="TemplafyLanguageCode">
    <vt:lpwstr>en-GB</vt:lpwstr>
  </property>
</Properties>
</file>