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F1" w:rsidRPr="00D342C0" w:rsidRDefault="003F3193" w:rsidP="00BF7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Anmeldeformular</w:t>
      </w:r>
      <w:r w:rsidR="00E07B52">
        <w:rPr>
          <w:b/>
          <w:sz w:val="28"/>
          <w:szCs w:val="28"/>
        </w:rPr>
        <w:t xml:space="preserve"> Registrierung</w:t>
      </w:r>
    </w:p>
    <w:p w:rsidR="00D342C0" w:rsidRPr="00D342C0" w:rsidRDefault="002F5BFD" w:rsidP="00BF7AF1">
      <w:pPr>
        <w:rPr>
          <w:b/>
          <w:sz w:val="28"/>
          <w:szCs w:val="28"/>
        </w:rPr>
      </w:pPr>
      <w:r>
        <w:rPr>
          <w:b/>
          <w:sz w:val="28"/>
          <w:szCs w:val="28"/>
        </w:rPr>
        <w:t>Weiterbildung DAS in Law</w:t>
      </w:r>
    </w:p>
    <w:p w:rsidR="00DD3B66" w:rsidRPr="00D342C0" w:rsidRDefault="00DD3B66" w:rsidP="00BF7AF1">
      <w:pPr>
        <w:rPr>
          <w:b/>
          <w:sz w:val="28"/>
          <w:szCs w:val="28"/>
        </w:rPr>
        <w:sectPr w:rsidR="00DD3B66" w:rsidRPr="00D342C0" w:rsidSect="00E07B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134" w:bottom="1701" w:left="1418" w:header="709" w:footer="567" w:gutter="0"/>
          <w:cols w:space="708"/>
          <w:titlePg/>
          <w:docGrid w:linePitch="360"/>
        </w:sectPr>
      </w:pPr>
    </w:p>
    <w:p w:rsidR="00BF7AF1" w:rsidRDefault="00BF7AF1" w:rsidP="00BF7AF1"/>
    <w:p w:rsidR="00825897" w:rsidRDefault="00825897" w:rsidP="00BF7AF1"/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6132"/>
      </w:tblGrid>
      <w:tr w:rsidR="002F5BFD" w:rsidTr="001764C2">
        <w:tc>
          <w:tcPr>
            <w:tcW w:w="3318" w:type="dxa"/>
          </w:tcPr>
          <w:p w:rsidR="002F5BFD" w:rsidRDefault="002F5BFD" w:rsidP="001764C2">
            <w:r>
              <w:t>Beginn Weiterbildung</w:t>
            </w:r>
          </w:p>
        </w:tc>
        <w:tc>
          <w:tcPr>
            <w:tcW w:w="6132" w:type="dxa"/>
          </w:tcPr>
          <w:p w:rsidR="002F5BFD" w:rsidRDefault="002F5BFD" w:rsidP="00FF3745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2F5BFD" w:rsidTr="001764C2">
        <w:tc>
          <w:tcPr>
            <w:tcW w:w="3318" w:type="dxa"/>
          </w:tcPr>
          <w:p w:rsidR="002F5BFD" w:rsidRDefault="002F5BFD" w:rsidP="00FF3745">
            <w:r>
              <w:t>Voraussichtlicher Abschluss</w:t>
            </w:r>
          </w:p>
        </w:tc>
        <w:tc>
          <w:tcPr>
            <w:tcW w:w="6132" w:type="dxa"/>
          </w:tcPr>
          <w:p w:rsidR="002F5BFD" w:rsidRDefault="00096B8B" w:rsidP="00FF374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2F5BFD" w:rsidRDefault="002F5BFD" w:rsidP="00BF7AF1"/>
    <w:p w:rsidR="002F5BFD" w:rsidRDefault="002F5BFD" w:rsidP="00BF7AF1"/>
    <w:p w:rsidR="00E06DD6" w:rsidRDefault="00E06DD6" w:rsidP="00E06DD6">
      <w:pPr>
        <w:pStyle w:val="berschrift1"/>
      </w:pPr>
      <w:r>
        <w:t>Adressdaten (privat)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4961"/>
        <w:gridCol w:w="2589"/>
      </w:tblGrid>
      <w:tr w:rsidR="004627DB" w:rsidTr="004579D0">
        <w:tc>
          <w:tcPr>
            <w:tcW w:w="1900" w:type="dxa"/>
          </w:tcPr>
          <w:p w:rsidR="004627DB" w:rsidRDefault="004627DB" w:rsidP="004579D0">
            <w:r>
              <w:t>Anrede</w:t>
            </w:r>
          </w:p>
        </w:tc>
        <w:tc>
          <w:tcPr>
            <w:tcW w:w="7550" w:type="dxa"/>
            <w:gridSpan w:val="2"/>
          </w:tcPr>
          <w:p w:rsidR="004627DB" w:rsidRDefault="004627DB" w:rsidP="00FF3745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:rsidTr="004579D0">
        <w:tc>
          <w:tcPr>
            <w:tcW w:w="1900" w:type="dxa"/>
          </w:tcPr>
          <w:p w:rsidR="004627DB" w:rsidRDefault="004627DB" w:rsidP="00096B8B">
            <w:r>
              <w:t>Name</w:t>
            </w:r>
          </w:p>
        </w:tc>
        <w:tc>
          <w:tcPr>
            <w:tcW w:w="7550" w:type="dxa"/>
            <w:gridSpan w:val="2"/>
          </w:tcPr>
          <w:p w:rsidR="004627DB" w:rsidRPr="00914EDB" w:rsidRDefault="004627DB" w:rsidP="004579D0">
            <w:pPr>
              <w:rPr>
                <w:b/>
              </w:rPr>
            </w:pPr>
            <w:r w:rsidRPr="00914EDB">
              <w:rPr>
                <w:rFonts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4EDB">
              <w:rPr>
                <w:rFonts w:cs="Arial"/>
                <w:b/>
              </w:rPr>
              <w:instrText xml:space="preserve"> FORMTEXT </w:instrText>
            </w:r>
            <w:r w:rsidRPr="00914EDB">
              <w:rPr>
                <w:rFonts w:cs="Arial"/>
                <w:b/>
              </w:rPr>
            </w:r>
            <w:r w:rsidRPr="00914EDB">
              <w:rPr>
                <w:rFonts w:cs="Arial"/>
                <w:b/>
              </w:rPr>
              <w:fldChar w:fldCharType="separate"/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="0032721C">
              <w:rPr>
                <w:rFonts w:cs="Arial"/>
                <w:b/>
                <w:noProof/>
              </w:rPr>
              <w:t> </w:t>
            </w:r>
            <w:r w:rsidRPr="00914EDB">
              <w:rPr>
                <w:rFonts w:cs="Arial"/>
                <w:b/>
              </w:rPr>
              <w:fldChar w:fldCharType="end"/>
            </w:r>
          </w:p>
        </w:tc>
      </w:tr>
      <w:tr w:rsidR="004627DB" w:rsidTr="004579D0">
        <w:tc>
          <w:tcPr>
            <w:tcW w:w="1900" w:type="dxa"/>
          </w:tcPr>
          <w:p w:rsidR="004627DB" w:rsidRDefault="00096B8B" w:rsidP="004579D0">
            <w:r>
              <w:t>Vorname/n</w:t>
            </w:r>
          </w:p>
        </w:tc>
        <w:tc>
          <w:tcPr>
            <w:tcW w:w="7550" w:type="dxa"/>
            <w:gridSpan w:val="2"/>
          </w:tcPr>
          <w:p w:rsidR="004627DB" w:rsidRDefault="00096B8B" w:rsidP="004579D0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:rsidTr="004579D0">
        <w:tc>
          <w:tcPr>
            <w:tcW w:w="1900" w:type="dxa"/>
          </w:tcPr>
          <w:p w:rsidR="004627DB" w:rsidRDefault="004627DB" w:rsidP="004579D0">
            <w:r>
              <w:t>Strasse / Nr.</w:t>
            </w:r>
          </w:p>
        </w:tc>
        <w:tc>
          <w:tcPr>
            <w:tcW w:w="7550" w:type="dxa"/>
            <w:gridSpan w:val="2"/>
          </w:tcPr>
          <w:p w:rsidR="004627DB" w:rsidRDefault="004627DB" w:rsidP="004579D0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07B52" w:rsidTr="00E07B52">
        <w:tc>
          <w:tcPr>
            <w:tcW w:w="1900" w:type="dxa"/>
          </w:tcPr>
          <w:p w:rsidR="00E07B52" w:rsidRDefault="00E07B52" w:rsidP="00E07B52">
            <w:r>
              <w:t>PLZ / Ort</w:t>
            </w:r>
          </w:p>
        </w:tc>
        <w:tc>
          <w:tcPr>
            <w:tcW w:w="4961" w:type="dxa"/>
            <w:tcBorders>
              <w:bottom w:val="single" w:sz="4" w:space="0" w:color="808080" w:themeColor="background1" w:themeShade="80"/>
            </w:tcBorders>
          </w:tcPr>
          <w:p w:rsidR="00E07B52" w:rsidRDefault="00E07B52" w:rsidP="00E07B52"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589" w:type="dxa"/>
            <w:tcBorders>
              <w:bottom w:val="single" w:sz="4" w:space="0" w:color="808080" w:themeColor="background1" w:themeShade="80"/>
            </w:tcBorders>
          </w:tcPr>
          <w:p w:rsidR="00E07B52" w:rsidRDefault="00E07B52" w:rsidP="00E07B52">
            <w:pPr>
              <w:ind w:left="652" w:hanging="652"/>
            </w:pPr>
            <w:r>
              <w:rPr>
                <w:rFonts w:cs="Arial"/>
              </w:rPr>
              <w:t>Land: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4627DB" w:rsidTr="00565151">
        <w:tc>
          <w:tcPr>
            <w:tcW w:w="1900" w:type="dxa"/>
          </w:tcPr>
          <w:p w:rsidR="004627DB" w:rsidRDefault="004627DB" w:rsidP="00096B8B">
            <w:r>
              <w:t>Tel</w:t>
            </w:r>
            <w:r w:rsidR="00096B8B">
              <w:t>efon</w:t>
            </w:r>
          </w:p>
        </w:tc>
        <w:tc>
          <w:tcPr>
            <w:tcW w:w="7550" w:type="dxa"/>
            <w:gridSpan w:val="2"/>
          </w:tcPr>
          <w:p w:rsidR="004627DB" w:rsidRDefault="00096B8B" w:rsidP="009657EF">
            <w:pPr>
              <w:ind w:left="1928" w:hanging="1928"/>
              <w:rPr>
                <w:rFonts w:cs="Arial"/>
              </w:rPr>
            </w:pPr>
            <w:r>
              <w:rPr>
                <w:rFonts w:cs="Arial"/>
              </w:rPr>
              <w:t>Privat</w:t>
            </w:r>
            <w:r w:rsidR="002D05F8">
              <w:rPr>
                <w:rFonts w:cs="Arial"/>
              </w:rPr>
              <w:t>:</w:t>
            </w:r>
            <w:r w:rsidR="002D05F8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096B8B" w:rsidRPr="00096B8B" w:rsidRDefault="002D05F8" w:rsidP="009657EF">
            <w:pPr>
              <w:ind w:left="1928" w:hanging="1928"/>
              <w:rPr>
                <w:rFonts w:cs="Arial"/>
              </w:rPr>
            </w:pPr>
            <w:r>
              <w:rPr>
                <w:rFonts w:cs="Arial"/>
              </w:rPr>
              <w:t>Geschäft / Mobile:</w:t>
            </w:r>
            <w:r>
              <w:rPr>
                <w:rFonts w:cs="Arial"/>
              </w:rPr>
              <w:tab/>
            </w:r>
            <w:r w:rsidR="00096B8B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6B8B">
              <w:rPr>
                <w:rFonts w:cs="Arial"/>
              </w:rPr>
              <w:instrText xml:space="preserve"> FORMTEXT </w:instrText>
            </w:r>
            <w:r w:rsidR="00096B8B">
              <w:rPr>
                <w:rFonts w:cs="Arial"/>
              </w:rPr>
            </w:r>
            <w:r w:rsidR="00096B8B"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096B8B">
              <w:rPr>
                <w:rFonts w:cs="Arial"/>
              </w:rPr>
              <w:fldChar w:fldCharType="end"/>
            </w:r>
          </w:p>
        </w:tc>
      </w:tr>
      <w:tr w:rsidR="00096B8B" w:rsidTr="00565151">
        <w:tc>
          <w:tcPr>
            <w:tcW w:w="1900" w:type="dxa"/>
          </w:tcPr>
          <w:p w:rsidR="00096B8B" w:rsidRDefault="00096B8B" w:rsidP="00096B8B">
            <w:r>
              <w:t>E-Mail</w:t>
            </w:r>
          </w:p>
        </w:tc>
        <w:tc>
          <w:tcPr>
            <w:tcW w:w="7550" w:type="dxa"/>
            <w:gridSpan w:val="2"/>
          </w:tcPr>
          <w:p w:rsidR="00096B8B" w:rsidRDefault="00096B8B" w:rsidP="00096B8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064746" w:rsidRDefault="00064746" w:rsidP="00064746"/>
    <w:p w:rsidR="00C650D7" w:rsidRDefault="00C650D7" w:rsidP="00064746"/>
    <w:p w:rsidR="002F5BFD" w:rsidRDefault="00E06DD6" w:rsidP="00E06DD6">
      <w:pPr>
        <w:pStyle w:val="berschrift1"/>
      </w:pPr>
      <w:r>
        <w:t>Personendaten</w:t>
      </w: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7550"/>
      </w:tblGrid>
      <w:tr w:rsidR="00E06DD6" w:rsidTr="00FF3745">
        <w:tc>
          <w:tcPr>
            <w:tcW w:w="1900" w:type="dxa"/>
          </w:tcPr>
          <w:p w:rsidR="00E06DD6" w:rsidRDefault="00E06DD6" w:rsidP="00FF3745">
            <w:r>
              <w:t>Geburtsdatum</w:t>
            </w:r>
          </w:p>
        </w:tc>
        <w:tc>
          <w:tcPr>
            <w:tcW w:w="7550" w:type="dxa"/>
          </w:tcPr>
          <w:p w:rsidR="00E06DD6" w:rsidRDefault="00552EE9" w:rsidP="00E06DD6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552EE9" w:rsidRPr="00552EE9" w:rsidRDefault="00552EE9" w:rsidP="00E06DD6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>TT.MM.JJJJ</w:t>
            </w:r>
          </w:p>
        </w:tc>
      </w:tr>
      <w:tr w:rsidR="00E06DD6" w:rsidTr="002D05F8">
        <w:tc>
          <w:tcPr>
            <w:tcW w:w="1900" w:type="dxa"/>
          </w:tcPr>
          <w:p w:rsidR="00E06DD6" w:rsidRDefault="00E06DD6" w:rsidP="002D05F8">
            <w:r>
              <w:t>Schweizer Matrikelnummer</w:t>
            </w:r>
          </w:p>
        </w:tc>
        <w:tc>
          <w:tcPr>
            <w:tcW w:w="7550" w:type="dxa"/>
          </w:tcPr>
          <w:p w:rsidR="00E06DD6" w:rsidRDefault="00552EE9" w:rsidP="00FF374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2D05F8" w:rsidRPr="002D05F8" w:rsidRDefault="00552EE9" w:rsidP="00552EE9">
            <w:pPr>
              <w:rPr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8-stellige Nummer; z</w:t>
            </w:r>
            <w:r w:rsidR="002D05F8" w:rsidRPr="002D05F8">
              <w:rPr>
                <w:rFonts w:cs="Arial"/>
                <w:i/>
                <w:sz w:val="18"/>
              </w:rPr>
              <w:t>wingend anzugeben, falls schon in der Schweiz studiert. Die Matrikelnummer befindet sich z.B. hinten auf dem Maturazeugnis.</w:t>
            </w:r>
          </w:p>
        </w:tc>
      </w:tr>
      <w:tr w:rsidR="00E06DD6" w:rsidTr="002D05F8">
        <w:tc>
          <w:tcPr>
            <w:tcW w:w="1900" w:type="dxa"/>
          </w:tcPr>
          <w:p w:rsidR="00E06DD6" w:rsidRDefault="00E06DD6" w:rsidP="002D05F8">
            <w:r>
              <w:t>Sozialversiche</w:t>
            </w:r>
            <w:r w:rsidR="002D05F8">
              <w:t>rungsnummer</w:t>
            </w:r>
          </w:p>
        </w:tc>
        <w:tc>
          <w:tcPr>
            <w:tcW w:w="7550" w:type="dxa"/>
          </w:tcPr>
          <w:p w:rsidR="00E06DD6" w:rsidRDefault="00552EE9" w:rsidP="00FF3745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  <w:p w:rsidR="002D05F8" w:rsidRPr="002D05F8" w:rsidRDefault="00552EE9" w:rsidP="00552EE9">
            <w:pPr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13-stellige Nummer; f</w:t>
            </w:r>
            <w:r w:rsidR="001764C2">
              <w:rPr>
                <w:rFonts w:cs="Arial"/>
                <w:i/>
                <w:sz w:val="18"/>
              </w:rPr>
              <w:t>rüher</w:t>
            </w:r>
            <w:r w:rsidR="002D05F8" w:rsidRPr="001764C2">
              <w:rPr>
                <w:rFonts w:cs="Arial"/>
                <w:i/>
                <w:sz w:val="18"/>
              </w:rPr>
              <w:t xml:space="preserve"> AHV-Nummer genannt.</w:t>
            </w:r>
          </w:p>
        </w:tc>
      </w:tr>
      <w:tr w:rsidR="00E07B52" w:rsidTr="00D12D9E">
        <w:tc>
          <w:tcPr>
            <w:tcW w:w="1900" w:type="dxa"/>
          </w:tcPr>
          <w:p w:rsidR="00E07B52" w:rsidRDefault="00E07B52" w:rsidP="00D12D9E">
            <w:r>
              <w:t>Sprache</w:t>
            </w:r>
          </w:p>
        </w:tc>
        <w:tc>
          <w:tcPr>
            <w:tcW w:w="7550" w:type="dxa"/>
          </w:tcPr>
          <w:p w:rsidR="00E07B52" w:rsidRDefault="00E07B52" w:rsidP="009657EF">
            <w:pPr>
              <w:tabs>
                <w:tab w:val="left" w:pos="2495"/>
                <w:tab w:val="left" w:pos="3912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Korrespondenzsprache: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F34D8">
              <w:rPr>
                <w:rFonts w:cs="Arial"/>
              </w:rPr>
            </w:r>
            <w:r w:rsidR="00EF34D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Deutsch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F34D8">
              <w:rPr>
                <w:rFonts w:cs="Arial"/>
              </w:rPr>
            </w:r>
            <w:r w:rsidR="00EF34D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Englisch</w:t>
            </w:r>
          </w:p>
          <w:p w:rsidR="00E07B52" w:rsidRDefault="00E07B52" w:rsidP="009657EF">
            <w:pPr>
              <w:tabs>
                <w:tab w:val="left" w:pos="2495"/>
              </w:tabs>
              <w:ind w:left="2495" w:hanging="2495"/>
              <w:rPr>
                <w:rFonts w:cs="Arial"/>
              </w:rPr>
            </w:pPr>
            <w:r>
              <w:rPr>
                <w:rFonts w:cs="Arial"/>
              </w:rPr>
              <w:t>Muttersprache: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06DD6" w:rsidTr="00FF3745">
        <w:tc>
          <w:tcPr>
            <w:tcW w:w="1900" w:type="dxa"/>
          </w:tcPr>
          <w:p w:rsidR="00E06DD6" w:rsidRDefault="00E06DD6" w:rsidP="00FF3745">
            <w:r>
              <w:t>Nationalität</w:t>
            </w:r>
          </w:p>
        </w:tc>
        <w:tc>
          <w:tcPr>
            <w:tcW w:w="7550" w:type="dxa"/>
          </w:tcPr>
          <w:p w:rsidR="00E06DD6" w:rsidRDefault="00E06DD6" w:rsidP="007167E1">
            <w:pPr>
              <w:tabs>
                <w:tab w:val="left" w:pos="1644"/>
              </w:tabs>
              <w:ind w:left="3203" w:hanging="320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cs="Arial"/>
              </w:rPr>
              <w:instrText xml:space="preserve"> FORMCHECKBOX </w:instrText>
            </w:r>
            <w:r w:rsidR="00EF34D8">
              <w:rPr>
                <w:rFonts w:cs="Arial"/>
              </w:rPr>
            </w:r>
            <w:r w:rsidR="00EF34D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"/>
            <w:r>
              <w:rPr>
                <w:rFonts w:cs="Arial"/>
              </w:rPr>
              <w:t xml:space="preserve"> Schweizer/in</w:t>
            </w:r>
            <w:r w:rsidR="00552EE9">
              <w:rPr>
                <w:rFonts w:cs="Arial"/>
              </w:rPr>
              <w:tab/>
            </w:r>
            <w:r w:rsidR="00576894" w:rsidRPr="00576894">
              <w:rPr>
                <w:rFonts w:cs="Arial"/>
              </w:rPr>
              <w:sym w:font="Wingdings" w:char="F0E0"/>
            </w:r>
            <w:r w:rsidR="00576894">
              <w:rPr>
                <w:rFonts w:cs="Arial"/>
              </w:rPr>
              <w:t xml:space="preserve"> H</w:t>
            </w:r>
            <w:r>
              <w:rPr>
                <w:rFonts w:cs="Arial"/>
              </w:rPr>
              <w:t>eimatort:</w:t>
            </w:r>
            <w:r w:rsidR="002D05F8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  <w:p w:rsidR="00E06DD6" w:rsidRDefault="00E06DD6" w:rsidP="007167E1">
            <w:pPr>
              <w:tabs>
                <w:tab w:val="left" w:pos="1644"/>
              </w:tabs>
              <w:ind w:left="3203" w:hanging="3203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F34D8">
              <w:rPr>
                <w:rFonts w:cs="Arial"/>
              </w:rPr>
            </w:r>
            <w:r w:rsidR="00EF34D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Ausländer/in</w:t>
            </w:r>
            <w:r w:rsidR="00552EE9">
              <w:rPr>
                <w:rFonts w:cs="Arial"/>
              </w:rPr>
              <w:tab/>
            </w:r>
            <w:r w:rsidR="00576894" w:rsidRPr="00576894">
              <w:rPr>
                <w:rFonts w:cs="Arial"/>
              </w:rPr>
              <w:sym w:font="Wingdings" w:char="F0E0"/>
            </w:r>
            <w:r w:rsidR="0057689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Heimatland:</w:t>
            </w:r>
            <w:r w:rsidR="002D05F8"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E06DD6" w:rsidRDefault="00E06DD6" w:rsidP="00064746"/>
    <w:p w:rsidR="002F5BFD" w:rsidRDefault="002F5BFD" w:rsidP="00064746"/>
    <w:p w:rsidR="004627DB" w:rsidRDefault="004627DB" w:rsidP="004627DB">
      <w:pPr>
        <w:pStyle w:val="berschrift1"/>
      </w:pPr>
      <w:r>
        <w:t>Bisherige Hochschulstudien (falls in der Schweiz abgelegt)</w:t>
      </w:r>
    </w:p>
    <w:tbl>
      <w:tblPr>
        <w:tblW w:w="9462" w:type="dxa"/>
        <w:tblInd w:w="1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17"/>
        <w:gridCol w:w="3543"/>
        <w:gridCol w:w="1134"/>
        <w:gridCol w:w="1468"/>
      </w:tblGrid>
      <w:tr w:rsidR="001764C2" w:rsidRPr="00CA28ED" w:rsidTr="007167E1">
        <w:tc>
          <w:tcPr>
            <w:tcW w:w="3317" w:type="dxa"/>
            <w:shd w:val="clear" w:color="auto" w:fill="auto"/>
            <w:vAlign w:val="center"/>
          </w:tcPr>
          <w:p w:rsidR="004627DB" w:rsidRPr="00CA28ED" w:rsidRDefault="004627DB" w:rsidP="00C24B6C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Universität/</w:t>
            </w:r>
            <w:r w:rsidR="00C24B6C">
              <w:rPr>
                <w:rFonts w:cs="Arial"/>
              </w:rPr>
              <w:t>Fachh</w:t>
            </w:r>
            <w:r>
              <w:rPr>
                <w:rFonts w:cs="Arial"/>
              </w:rPr>
              <w:t>ochschule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Fakultät/Fachrichtung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7DB" w:rsidRPr="00CA28ED" w:rsidRDefault="004627DB" w:rsidP="00E07B52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Anz</w:t>
            </w:r>
            <w:r w:rsidR="00E07B5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Se</w:t>
            </w:r>
            <w:r w:rsidR="00E07B52">
              <w:rPr>
                <w:rFonts w:cs="Arial"/>
              </w:rPr>
              <w:t>m.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Jahr von/bis</w:t>
            </w:r>
          </w:p>
        </w:tc>
      </w:tr>
      <w:tr w:rsidR="004627DB" w:rsidRPr="00CA28ED" w:rsidTr="007167E1">
        <w:tc>
          <w:tcPr>
            <w:tcW w:w="3317" w:type="dxa"/>
          </w:tcPr>
          <w:p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1643E" w:rsidRPr="00CA28ED" w:rsidTr="007167E1">
        <w:tc>
          <w:tcPr>
            <w:tcW w:w="3317" w:type="dxa"/>
          </w:tcPr>
          <w:p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:rsidR="0031643E" w:rsidRPr="00CA28ED" w:rsidRDefault="0031643E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2F5BFD" w:rsidRDefault="002F5BFD" w:rsidP="00064746"/>
    <w:p w:rsidR="002F5BFD" w:rsidRDefault="002F5BFD" w:rsidP="00064746"/>
    <w:p w:rsidR="004627DB" w:rsidRDefault="004627DB" w:rsidP="004627DB">
      <w:pPr>
        <w:pStyle w:val="berschrift1"/>
      </w:pPr>
      <w:r>
        <w:t>Abschlüsse</w:t>
      </w:r>
    </w:p>
    <w:tbl>
      <w:tblPr>
        <w:tblW w:w="9462" w:type="dxa"/>
        <w:tblInd w:w="1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317"/>
        <w:gridCol w:w="3543"/>
        <w:gridCol w:w="1134"/>
        <w:gridCol w:w="1468"/>
      </w:tblGrid>
      <w:tr w:rsidR="001764C2" w:rsidRPr="00CA28ED" w:rsidTr="007167E1">
        <w:tc>
          <w:tcPr>
            <w:tcW w:w="3317" w:type="dxa"/>
            <w:shd w:val="clear" w:color="auto" w:fill="auto"/>
            <w:vAlign w:val="center"/>
          </w:tcPr>
          <w:p w:rsidR="004627DB" w:rsidRPr="00CA28ED" w:rsidRDefault="004627DB" w:rsidP="00E07B52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Universität/</w:t>
            </w:r>
            <w:r w:rsidR="00E07B52">
              <w:rPr>
                <w:rFonts w:cs="Arial"/>
              </w:rPr>
              <w:t>Fachh</w:t>
            </w:r>
            <w:r>
              <w:rPr>
                <w:rFonts w:cs="Arial"/>
              </w:rPr>
              <w:t>ochschule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Art des Examens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Jahr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Erfolg</w:t>
            </w:r>
          </w:p>
        </w:tc>
      </w:tr>
      <w:tr w:rsidR="004627DB" w:rsidRPr="00CA28ED" w:rsidTr="007167E1">
        <w:tc>
          <w:tcPr>
            <w:tcW w:w="3317" w:type="dxa"/>
          </w:tcPr>
          <w:p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</w:tcPr>
          <w:p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</w:tcPr>
          <w:p w:rsidR="004627DB" w:rsidRPr="00CA28ED" w:rsidRDefault="004627DB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</w:tcPr>
          <w:p w:rsidR="004627DB" w:rsidRPr="00CA28ED" w:rsidRDefault="004627DB" w:rsidP="004627DB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F34D8">
              <w:rPr>
                <w:rFonts w:cs="Arial"/>
              </w:rPr>
            </w:r>
            <w:r w:rsidR="00EF34D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F34D8">
              <w:rPr>
                <w:rFonts w:cs="Arial"/>
              </w:rPr>
            </w:r>
            <w:r w:rsidR="00EF34D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nein</w:t>
            </w:r>
          </w:p>
        </w:tc>
      </w:tr>
      <w:tr w:rsidR="001764C2" w:rsidRPr="00CA28ED" w:rsidTr="007167E1">
        <w:tc>
          <w:tcPr>
            <w:tcW w:w="331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764C2" w:rsidRPr="00CA28ED" w:rsidRDefault="001764C2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764C2" w:rsidRPr="00CA28ED" w:rsidRDefault="001764C2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764C2" w:rsidRPr="00CA28ED" w:rsidRDefault="001764C2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 w:rsidR="0032721C"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764C2" w:rsidRPr="00CA28ED" w:rsidRDefault="001764C2" w:rsidP="00FF3745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F34D8">
              <w:rPr>
                <w:rFonts w:cs="Arial"/>
              </w:rPr>
            </w:r>
            <w:r w:rsidR="00EF34D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 </w:t>
            </w:r>
            <w:r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EF34D8">
              <w:rPr>
                <w:rFonts w:cs="Arial"/>
              </w:rPr>
            </w:r>
            <w:r w:rsidR="00EF34D8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nein</w:t>
            </w:r>
          </w:p>
        </w:tc>
      </w:tr>
    </w:tbl>
    <w:p w:rsidR="002F5BFD" w:rsidRPr="00576894" w:rsidRDefault="002F5BFD" w:rsidP="00064746">
      <w:pPr>
        <w:rPr>
          <w:sz w:val="10"/>
          <w:szCs w:val="10"/>
        </w:rPr>
      </w:pPr>
    </w:p>
    <w:sectPr w:rsidR="002F5BFD" w:rsidRPr="00576894" w:rsidSect="00E07B52">
      <w:type w:val="continuous"/>
      <w:pgSz w:w="11906" w:h="16838" w:code="9"/>
      <w:pgMar w:top="2835" w:right="851" w:bottom="170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D8" w:rsidRDefault="00EF34D8" w:rsidP="001C02A4">
      <w:r>
        <w:separator/>
      </w:r>
    </w:p>
  </w:endnote>
  <w:endnote w:type="continuationSeparator" w:id="0">
    <w:p w:rsidR="00EF34D8" w:rsidRDefault="00EF34D8" w:rsidP="001C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D8" w:rsidRDefault="00EF34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66" w:rsidRDefault="00DD3B66" w:rsidP="00DD3B66">
    <w:pPr>
      <w:pStyle w:val="UBFuss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E07B52">
      <w:rPr>
        <w:noProof/>
      </w:rPr>
      <w:t>2</w:t>
    </w:r>
    <w:r>
      <w:fldChar w:fldCharType="end"/>
    </w:r>
    <w:r>
      <w:t>/</w:t>
    </w:r>
    <w:fldSimple w:instr=" NUMPAGES  \* MERGEFORMAT ">
      <w:r w:rsidR="00EF34D8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B66" w:rsidRDefault="0012105B" w:rsidP="00DD3B66">
    <w:pPr>
      <w:pStyle w:val="UBFuss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6C85281" wp14:editId="7E12273B">
              <wp:simplePos x="0" y="0"/>
              <wp:positionH relativeFrom="column">
                <wp:posOffset>2549906</wp:posOffset>
              </wp:positionH>
              <wp:positionV relativeFrom="paragraph">
                <wp:posOffset>-404114</wp:posOffset>
              </wp:positionV>
              <wp:extent cx="3678758" cy="571193"/>
              <wp:effectExtent l="0" t="0" r="17145" b="635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78758" cy="571193"/>
                        <a:chOff x="-353625" y="0"/>
                        <a:chExt cx="3679351" cy="571500"/>
                      </a:xfrm>
                    </wpg:grpSpPr>
                    <wps:wsp>
                      <wps:cNvPr id="13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-353625" y="0"/>
                          <a:ext cx="1610708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835" w:rsidRPr="00C61AA8" w:rsidRDefault="00EF34D8" w:rsidP="005B4835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Eva Laederach, MLaw, Rechtsanwältin</w:t>
                            </w:r>
                          </w:p>
                          <w:p w:rsidR="005B4835" w:rsidRPr="00C61AA8" w:rsidRDefault="00EF34D8" w:rsidP="005B4835">
                            <w:pPr>
                              <w:pStyle w:val="UBAdresse"/>
                              <w:rPr>
                                <w:lang w:val="de-CH"/>
                              </w:rPr>
                            </w:pPr>
                            <w:r>
                              <w:rPr>
                                <w:lang w:val="de-CH"/>
                              </w:rPr>
                              <w:t>Programmleiterin Weiterbildungsstudien</w:t>
                            </w:r>
                          </w:p>
                          <w:p w:rsidR="005B4835" w:rsidRDefault="005B4835" w:rsidP="005B4835">
                            <w:pPr>
                              <w:pStyle w:val="AdresseUni"/>
                            </w:pPr>
                            <w:r>
                              <w:t>Schanzeneckstr. 1</w:t>
                            </w:r>
                          </w:p>
                          <w:p w:rsidR="005B4835" w:rsidRDefault="00EF34D8" w:rsidP="005B4835">
                            <w:pPr>
                              <w:pStyle w:val="AdresseUni"/>
                            </w:pPr>
                            <w:r>
                              <w:t>Postfach</w:t>
                            </w:r>
                          </w:p>
                          <w:p w:rsidR="005B4835" w:rsidRDefault="005B4835" w:rsidP="005B4835">
                            <w:pPr>
                              <w:pStyle w:val="UBAdresse"/>
                            </w:pPr>
                            <w:r>
                              <w:t>CH-3001 Bern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1"/>
                      <wps:cNvSpPr txBox="1">
                        <a:spLocks noChangeArrowheads="1"/>
                      </wps:cNvSpPr>
                      <wps:spPr bwMode="auto">
                        <a:xfrm>
                          <a:off x="1724891" y="0"/>
                          <a:ext cx="16008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835" w:rsidRDefault="00EF34D8" w:rsidP="005B4835">
                            <w:pPr>
                              <w:pStyle w:val="UBAdress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Tel. +41</w:t>
                            </w:r>
                            <w:r w:rsidR="005B4835">
                              <w:rPr>
                                <w:lang w:val="en-US"/>
                              </w:rPr>
                              <w:t xml:space="preserve"> 031 </w:t>
                            </w:r>
                            <w:r>
                              <w:t>684</w:t>
                            </w:r>
                            <w:r w:rsidR="005B4835">
                              <w:t xml:space="preserve"> </w:t>
                            </w:r>
                            <w:r w:rsidR="00E07B52">
                              <w:t>30 84</w:t>
                            </w:r>
                          </w:p>
                          <w:p w:rsidR="005B4835" w:rsidRDefault="00EF34D8" w:rsidP="005B4835">
                            <w:pPr>
                              <w:pStyle w:val="UBAdress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eva.laederach</w:t>
                            </w:r>
                            <w:bookmarkStart w:id="0" w:name="_GoBack"/>
                            <w:bookmarkEnd w:id="0"/>
                            <w:r w:rsidR="005B4835">
                              <w:rPr>
                                <w:lang w:val="en-US"/>
                              </w:rPr>
                              <w:t>@rwdek.unibe.ch</w:t>
                            </w:r>
                          </w:p>
                          <w:p w:rsidR="005B4835" w:rsidRDefault="005B4835" w:rsidP="005B4835">
                            <w:pPr>
                              <w:pStyle w:val="UBAdresse"/>
                            </w:pPr>
                            <w:r w:rsidRPr="0004566E">
                              <w:rPr>
                                <w:lang w:val="en-US"/>
                              </w:rPr>
                              <w:t>www.rechtswissenschaft.unibe.ch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6C85281" id="Gruppieren 12" o:spid="_x0000_s1029" style="position:absolute;margin-left:200.8pt;margin-top:-31.8pt;width:289.65pt;height:45pt;z-index:251664384;mso-width-relative:margin" coordorigin="-3536" coordsize="36793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-3536;width:1610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5B4835" w:rsidRPr="00C61AA8" w:rsidRDefault="00EF34D8" w:rsidP="005B4835">
                      <w:pPr>
                        <w:pStyle w:val="UBAdresse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Eva Laederach, MLaw, Rechtsanwältin</w:t>
                      </w:r>
                    </w:p>
                    <w:p w:rsidR="005B4835" w:rsidRPr="00C61AA8" w:rsidRDefault="00EF34D8" w:rsidP="005B4835">
                      <w:pPr>
                        <w:pStyle w:val="UBAdresse"/>
                        <w:rPr>
                          <w:lang w:val="de-CH"/>
                        </w:rPr>
                      </w:pPr>
                      <w:r>
                        <w:rPr>
                          <w:lang w:val="de-CH"/>
                        </w:rPr>
                        <w:t>Programmleiterin Weiterbildungsstudien</w:t>
                      </w:r>
                    </w:p>
                    <w:p w:rsidR="005B4835" w:rsidRDefault="005B4835" w:rsidP="005B4835">
                      <w:pPr>
                        <w:pStyle w:val="AdresseUni"/>
                      </w:pPr>
                      <w:r>
                        <w:t>Schanzeneckstr. 1</w:t>
                      </w:r>
                    </w:p>
                    <w:p w:rsidR="005B4835" w:rsidRDefault="00EF34D8" w:rsidP="005B4835">
                      <w:pPr>
                        <w:pStyle w:val="AdresseUni"/>
                      </w:pPr>
                      <w:r>
                        <w:t>Postfach</w:t>
                      </w:r>
                    </w:p>
                    <w:p w:rsidR="005B4835" w:rsidRDefault="005B4835" w:rsidP="005B4835">
                      <w:pPr>
                        <w:pStyle w:val="UBAdresse"/>
                      </w:pPr>
                      <w:r>
                        <w:t>CH-3001 Bern</w:t>
                      </w:r>
                    </w:p>
                  </w:txbxContent>
                </v:textbox>
              </v:shape>
              <v:shape id="Text Box 31" o:spid="_x0000_s1031" type="#_x0000_t202" style="position:absolute;left:17248;width:16009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5B4835" w:rsidRDefault="00EF34D8" w:rsidP="005B4835">
                      <w:pPr>
                        <w:pStyle w:val="UBAdress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Tel. +41</w:t>
                      </w:r>
                      <w:r w:rsidR="005B4835">
                        <w:rPr>
                          <w:lang w:val="en-US"/>
                        </w:rPr>
                        <w:t xml:space="preserve"> 031 </w:t>
                      </w:r>
                      <w:r>
                        <w:t>684</w:t>
                      </w:r>
                      <w:r w:rsidR="005B4835">
                        <w:t xml:space="preserve"> </w:t>
                      </w:r>
                      <w:r w:rsidR="00E07B52">
                        <w:t>30 84</w:t>
                      </w:r>
                    </w:p>
                    <w:p w:rsidR="005B4835" w:rsidRDefault="00EF34D8" w:rsidP="005B4835">
                      <w:pPr>
                        <w:pStyle w:val="UBAdresse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eva.laederach</w:t>
                      </w:r>
                      <w:bookmarkStart w:id="1" w:name="_GoBack"/>
                      <w:bookmarkEnd w:id="1"/>
                      <w:r w:rsidR="005B4835">
                        <w:rPr>
                          <w:lang w:val="en-US"/>
                        </w:rPr>
                        <w:t>@rwdek.unibe.ch</w:t>
                      </w:r>
                    </w:p>
                    <w:p w:rsidR="005B4835" w:rsidRDefault="005B4835" w:rsidP="005B4835">
                      <w:pPr>
                        <w:pStyle w:val="UBAdresse"/>
                      </w:pPr>
                      <w:r w:rsidRPr="0004566E">
                        <w:rPr>
                          <w:lang w:val="en-US"/>
                        </w:rPr>
                        <w:t>www.rechtswissenschaft.unibe.ch</w:t>
                      </w:r>
                    </w:p>
                  </w:txbxContent>
                </v:textbox>
              </v:shape>
            </v:group>
          </w:pict>
        </mc:Fallback>
      </mc:AlternateContent>
    </w:r>
    <w:r w:rsidR="00DD3B66">
      <w:t xml:space="preserve">Seite </w:t>
    </w:r>
    <w:r w:rsidR="00DD3B66">
      <w:fldChar w:fldCharType="begin"/>
    </w:r>
    <w:r w:rsidR="00DD3B66">
      <w:instrText xml:space="preserve"> PAGE  \* MERGEFORMAT </w:instrText>
    </w:r>
    <w:r w:rsidR="00DD3B66">
      <w:fldChar w:fldCharType="separate"/>
    </w:r>
    <w:r w:rsidR="00EF34D8">
      <w:rPr>
        <w:noProof/>
      </w:rPr>
      <w:t>1</w:t>
    </w:r>
    <w:r w:rsidR="00DD3B66">
      <w:fldChar w:fldCharType="end"/>
    </w:r>
    <w:r w:rsidR="00DD3B66">
      <w:t>/</w:t>
    </w:r>
    <w:fldSimple w:instr=" NUMPAGES  \* MERGEFORMAT ">
      <w:r w:rsidR="00EF34D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D8" w:rsidRDefault="00EF34D8" w:rsidP="001C02A4">
      <w:r>
        <w:separator/>
      </w:r>
    </w:p>
  </w:footnote>
  <w:footnote w:type="continuationSeparator" w:id="0">
    <w:p w:rsidR="00EF34D8" w:rsidRDefault="00EF34D8" w:rsidP="001C0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4D8" w:rsidRDefault="00EF34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2A4" w:rsidRDefault="00CD047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0" wp14:anchorId="6DCFDAC2" wp14:editId="5A083B9C">
          <wp:simplePos x="0" y="0"/>
          <wp:positionH relativeFrom="page">
            <wp:posOffset>5426075</wp:posOffset>
          </wp:positionH>
          <wp:positionV relativeFrom="page">
            <wp:posOffset>425450</wp:posOffset>
          </wp:positionV>
          <wp:extent cx="1303020" cy="1003935"/>
          <wp:effectExtent l="0" t="0" r="0" b="5715"/>
          <wp:wrapNone/>
          <wp:docPr id="10" name="Bild 69" descr="ub_8p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ub_8pt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47F" w:rsidRDefault="00CD047F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8E3C889" wp14:editId="2590E2B9">
              <wp:simplePos x="0" y="0"/>
              <wp:positionH relativeFrom="column">
                <wp:posOffset>4542790</wp:posOffset>
              </wp:positionH>
              <wp:positionV relativeFrom="paragraph">
                <wp:posOffset>-50800</wp:posOffset>
              </wp:positionV>
              <wp:extent cx="1828800" cy="1706880"/>
              <wp:effectExtent l="0" t="0" r="0" b="762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706880"/>
                        <a:chOff x="0" y="0"/>
                        <a:chExt cx="1828800" cy="1706880"/>
                      </a:xfrm>
                    </wpg:grpSpPr>
                    <wps:wsp>
                      <wps:cNvPr id="2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0" y="1341120"/>
                          <a:ext cx="18288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47F" w:rsidRDefault="00CD047F" w:rsidP="00CD047F">
                            <w:pPr>
                              <w:pStyle w:val="UBAbtFakInst"/>
                              <w:spacing w:line="200" w:lineRule="exac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Rechtswissenschaftliche Fakultät</w:t>
                            </w:r>
                          </w:p>
                          <w:p w:rsidR="00CD047F" w:rsidRDefault="00CD047F" w:rsidP="00CD047F">
                            <w:pPr>
                              <w:pStyle w:val="UBAbtFakInst"/>
                              <w:spacing w:line="100" w:lineRule="exact"/>
                            </w:pPr>
                          </w:p>
                          <w:p w:rsidR="00CD047F" w:rsidRDefault="00CD047F" w:rsidP="00CD047F">
                            <w:pPr>
                              <w:pStyle w:val="UBAbtFakInst"/>
                              <w:spacing w:line="200" w:lineRule="exact"/>
                            </w:pPr>
                            <w:r>
                              <w:t>Dekanat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Bild 34" descr="ub_8pt-rg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3060" cy="124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8E3C889" id="Gruppieren 6" o:spid="_x0000_s1026" style="position:absolute;margin-left:357.7pt;margin-top:-4pt;width:2in;height:134.4pt;z-index:251662336" coordsize="18288,17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top:13411;width:18288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CD047F" w:rsidRDefault="00CD047F" w:rsidP="00CD047F">
                      <w:pPr>
                        <w:pStyle w:val="UBAbtFakInst"/>
                        <w:spacing w:line="200" w:lineRule="exac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Rechtswissenschaftliche Fakultät</w:t>
                      </w:r>
                    </w:p>
                    <w:p w:rsidR="00CD047F" w:rsidRDefault="00CD047F" w:rsidP="00CD047F">
                      <w:pPr>
                        <w:pStyle w:val="UBAbtFakInst"/>
                        <w:spacing w:line="100" w:lineRule="exact"/>
                      </w:pPr>
                    </w:p>
                    <w:p w:rsidR="00CD047F" w:rsidRDefault="00CD047F" w:rsidP="00CD047F">
                      <w:pPr>
                        <w:pStyle w:val="UBAbtFakInst"/>
                        <w:spacing w:line="200" w:lineRule="exact"/>
                      </w:pPr>
                      <w:r>
                        <w:t>Dekanat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34" o:spid="_x0000_s1028" type="#_x0000_t75" alt="ub_8pt-rgb" style="position:absolute;width:16230;height:1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">
                <v:imagedata r:id="rId2" o:title="ub_8pt-rgb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48"/>
    <w:multiLevelType w:val="multilevel"/>
    <w:tmpl w:val="925E87DC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56705E"/>
    <w:multiLevelType w:val="hybridMultilevel"/>
    <w:tmpl w:val="4A68C69A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5729C0"/>
    <w:multiLevelType w:val="hybridMultilevel"/>
    <w:tmpl w:val="D2D60224"/>
    <w:lvl w:ilvl="0" w:tplc="F1DC10E0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D8"/>
    <w:rsid w:val="0006066B"/>
    <w:rsid w:val="00064746"/>
    <w:rsid w:val="00096B8B"/>
    <w:rsid w:val="000B030A"/>
    <w:rsid w:val="000B2A2F"/>
    <w:rsid w:val="000E72AA"/>
    <w:rsid w:val="0012105B"/>
    <w:rsid w:val="0016088A"/>
    <w:rsid w:val="001677EA"/>
    <w:rsid w:val="001764C2"/>
    <w:rsid w:val="001922A5"/>
    <w:rsid w:val="001A089E"/>
    <w:rsid w:val="001C02A4"/>
    <w:rsid w:val="00222C42"/>
    <w:rsid w:val="00253594"/>
    <w:rsid w:val="002602E9"/>
    <w:rsid w:val="00270296"/>
    <w:rsid w:val="00277943"/>
    <w:rsid w:val="002846CF"/>
    <w:rsid w:val="002C1E14"/>
    <w:rsid w:val="002D05F8"/>
    <w:rsid w:val="002F13E1"/>
    <w:rsid w:val="002F5BFD"/>
    <w:rsid w:val="0031643E"/>
    <w:rsid w:val="00316443"/>
    <w:rsid w:val="0032721C"/>
    <w:rsid w:val="00337605"/>
    <w:rsid w:val="00373A68"/>
    <w:rsid w:val="00380928"/>
    <w:rsid w:val="003863FD"/>
    <w:rsid w:val="003F3193"/>
    <w:rsid w:val="004627DB"/>
    <w:rsid w:val="004A1086"/>
    <w:rsid w:val="004A7F87"/>
    <w:rsid w:val="00502712"/>
    <w:rsid w:val="00541624"/>
    <w:rsid w:val="00552EE9"/>
    <w:rsid w:val="00565E22"/>
    <w:rsid w:val="005674DF"/>
    <w:rsid w:val="00576894"/>
    <w:rsid w:val="005B4835"/>
    <w:rsid w:val="005B5E58"/>
    <w:rsid w:val="005D095D"/>
    <w:rsid w:val="00635E03"/>
    <w:rsid w:val="006537C2"/>
    <w:rsid w:val="00660ABC"/>
    <w:rsid w:val="0067169A"/>
    <w:rsid w:val="006F01D4"/>
    <w:rsid w:val="007167E1"/>
    <w:rsid w:val="00720844"/>
    <w:rsid w:val="00792B61"/>
    <w:rsid w:val="00816932"/>
    <w:rsid w:val="00825897"/>
    <w:rsid w:val="008B4714"/>
    <w:rsid w:val="008E12D6"/>
    <w:rsid w:val="008F2C35"/>
    <w:rsid w:val="00914EDB"/>
    <w:rsid w:val="00921918"/>
    <w:rsid w:val="009471D9"/>
    <w:rsid w:val="00963DD9"/>
    <w:rsid w:val="009657EF"/>
    <w:rsid w:val="00987E6E"/>
    <w:rsid w:val="009A7AD9"/>
    <w:rsid w:val="00A84350"/>
    <w:rsid w:val="00A90FEF"/>
    <w:rsid w:val="00A94CCE"/>
    <w:rsid w:val="00AC73A1"/>
    <w:rsid w:val="00B11D48"/>
    <w:rsid w:val="00B12730"/>
    <w:rsid w:val="00BB5407"/>
    <w:rsid w:val="00BE2255"/>
    <w:rsid w:val="00BF7736"/>
    <w:rsid w:val="00BF7AF1"/>
    <w:rsid w:val="00C215A1"/>
    <w:rsid w:val="00C24B6C"/>
    <w:rsid w:val="00C61AA8"/>
    <w:rsid w:val="00C650D7"/>
    <w:rsid w:val="00C71C91"/>
    <w:rsid w:val="00C94470"/>
    <w:rsid w:val="00CA13E9"/>
    <w:rsid w:val="00CD047F"/>
    <w:rsid w:val="00D028D9"/>
    <w:rsid w:val="00D035B8"/>
    <w:rsid w:val="00D342C0"/>
    <w:rsid w:val="00D42027"/>
    <w:rsid w:val="00DA2F91"/>
    <w:rsid w:val="00DD3B66"/>
    <w:rsid w:val="00DE204C"/>
    <w:rsid w:val="00E06DD6"/>
    <w:rsid w:val="00E07B52"/>
    <w:rsid w:val="00E235A1"/>
    <w:rsid w:val="00E374FC"/>
    <w:rsid w:val="00E61165"/>
    <w:rsid w:val="00E773C5"/>
    <w:rsid w:val="00E96975"/>
    <w:rsid w:val="00ED4500"/>
    <w:rsid w:val="00EF34D8"/>
    <w:rsid w:val="00F3303E"/>
    <w:rsid w:val="00F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76D8FD"/>
  <w15:docId w15:val="{8B67E994-B9B2-4D5A-B0F2-D885DA8C7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63DD9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Listenabsatz"/>
    <w:next w:val="Standard"/>
    <w:link w:val="berschrift1Zchn"/>
    <w:uiPriority w:val="9"/>
    <w:qFormat/>
    <w:rsid w:val="002602E9"/>
    <w:pPr>
      <w:numPr>
        <w:numId w:val="1"/>
      </w:numPr>
      <w:ind w:left="567" w:hanging="567"/>
      <w:outlineLvl w:val="0"/>
    </w:pPr>
    <w:rPr>
      <w:b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602E9"/>
    <w:pPr>
      <w:numPr>
        <w:ilvl w:val="1"/>
        <w:numId w:val="1"/>
      </w:numPr>
      <w:ind w:left="567" w:hanging="567"/>
      <w:outlineLvl w:val="1"/>
    </w:pPr>
  </w:style>
  <w:style w:type="paragraph" w:styleId="berschrift3">
    <w:name w:val="heading 3"/>
    <w:basedOn w:val="Listenabsatz"/>
    <w:next w:val="Standard"/>
    <w:link w:val="berschrift3Zchn"/>
    <w:uiPriority w:val="9"/>
    <w:unhideWhenUsed/>
    <w:qFormat/>
    <w:rsid w:val="0006066B"/>
    <w:pPr>
      <w:numPr>
        <w:ilvl w:val="2"/>
        <w:numId w:val="1"/>
      </w:numPr>
      <w:outlineLvl w:val="2"/>
    </w:pPr>
    <w:rPr>
      <w:i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66B"/>
    <w:pPr>
      <w:keepNext/>
      <w:keepLines/>
      <w:spacing w:before="200"/>
      <w:outlineLvl w:val="3"/>
    </w:pPr>
    <w:rPr>
      <w:rFonts w:eastAsiaTheme="majorEastAsia" w:cstheme="majorBidi"/>
      <w:bCs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2E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602E9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02E9"/>
    <w:rPr>
      <w:rFonts w:ascii="Arial" w:hAnsi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066B"/>
    <w:rPr>
      <w:rFonts w:ascii="Arial" w:hAnsi="Arial"/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66B"/>
    <w:rPr>
      <w:rFonts w:ascii="Arial" w:eastAsiaTheme="majorEastAsia" w:hAnsi="Arial" w:cstheme="majorBidi"/>
      <w:bCs/>
      <w:iCs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606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6066B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7A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7AF1"/>
    <w:rPr>
      <w:rFonts w:ascii="Tahoma" w:hAnsi="Tahoma" w:cs="Tahoma"/>
      <w:sz w:val="16"/>
      <w:szCs w:val="16"/>
    </w:rPr>
  </w:style>
  <w:style w:type="paragraph" w:customStyle="1" w:styleId="UBAbtFakInst">
    <w:name w:val="UB_Abt_Fak_Inst"/>
    <w:basedOn w:val="Standard"/>
    <w:rsid w:val="00BF7AF1"/>
    <w:rPr>
      <w:rFonts w:eastAsia="Times New Roman" w:cs="Times New Roman"/>
      <w:b/>
      <w:spacing w:val="4"/>
      <w:sz w:val="16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C02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C02A4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C02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C02A4"/>
    <w:rPr>
      <w:rFonts w:ascii="Arial" w:hAnsi="Arial"/>
    </w:rPr>
  </w:style>
  <w:style w:type="table" w:styleId="Tabellenraster">
    <w:name w:val="Table Grid"/>
    <w:basedOn w:val="NormaleTabelle"/>
    <w:uiPriority w:val="59"/>
    <w:rsid w:val="0082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25897"/>
    <w:rPr>
      <w:color w:val="0000FF" w:themeColor="hyperlink"/>
      <w:u w:val="single"/>
    </w:rPr>
  </w:style>
  <w:style w:type="paragraph" w:customStyle="1" w:styleId="UBFusszeile">
    <w:name w:val="UB_Fusszeile"/>
    <w:basedOn w:val="Standard"/>
    <w:rsid w:val="00DD3B66"/>
    <w:pPr>
      <w:suppressAutoHyphens/>
      <w:spacing w:line="169" w:lineRule="exact"/>
    </w:pPr>
    <w:rPr>
      <w:rFonts w:eastAsia="Times New Roman" w:cs="Times New Roman"/>
      <w:spacing w:val="4"/>
      <w:sz w:val="14"/>
      <w:szCs w:val="20"/>
      <w:lang w:eastAsia="de-DE"/>
    </w:rPr>
  </w:style>
  <w:style w:type="paragraph" w:customStyle="1" w:styleId="AbtFakInstUni">
    <w:name w:val="Abt_Fak_Inst Uni"/>
    <w:basedOn w:val="Standard"/>
    <w:autoRedefine/>
    <w:rsid w:val="003F3193"/>
    <w:rPr>
      <w:rFonts w:eastAsia="Times" w:cs="Times New Roman"/>
      <w:b/>
      <w:spacing w:val="4"/>
      <w:sz w:val="16"/>
      <w:szCs w:val="20"/>
      <w:lang w:val="de-DE" w:eastAsia="de-DE"/>
    </w:rPr>
  </w:style>
  <w:style w:type="paragraph" w:customStyle="1" w:styleId="AdresseUni">
    <w:name w:val="Adresse Uni"/>
    <w:basedOn w:val="Standard"/>
    <w:autoRedefine/>
    <w:rsid w:val="003F3193"/>
    <w:pPr>
      <w:spacing w:line="169" w:lineRule="exact"/>
    </w:pPr>
    <w:rPr>
      <w:rFonts w:eastAsia="Times" w:cs="Times New Roman"/>
      <w:spacing w:val="4"/>
      <w:sz w:val="13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3F3193"/>
    <w:pPr>
      <w:ind w:right="-852"/>
    </w:pPr>
    <w:rPr>
      <w:rFonts w:eastAsia="Times New Roman" w:cs="Arial"/>
      <w:b/>
      <w:sz w:val="28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3F3193"/>
    <w:rPr>
      <w:rFonts w:ascii="Arial" w:eastAsia="Times New Roman" w:hAnsi="Arial" w:cs="Arial"/>
      <w:b/>
      <w:sz w:val="28"/>
      <w:szCs w:val="24"/>
      <w:lang w:eastAsia="de-DE"/>
    </w:rPr>
  </w:style>
  <w:style w:type="paragraph" w:customStyle="1" w:styleId="UBAdresse">
    <w:name w:val="UB_Adresse"/>
    <w:basedOn w:val="Standard"/>
    <w:rsid w:val="005B4835"/>
    <w:pPr>
      <w:spacing w:line="169" w:lineRule="exact"/>
    </w:pPr>
    <w:rPr>
      <w:rFonts w:eastAsia="Times New Roman" w:cs="Times New Roman"/>
      <w:spacing w:val="4"/>
      <w:sz w:val="13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rwdek\_B_Alle_ohne_HA\Weiterbildungsstudium\Formulare\Anmeld_DA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AF99-FFCA-451A-B675-2939CB65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Anmeld_DAS.dotx</Template>
  <TotalTime>0</TotalTime>
  <Pages>1</Pages>
  <Words>225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rw.unibe.ch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Laederach Eva Velina</dc:creator>
  <cp:lastModifiedBy>Laederach Eva Velina</cp:lastModifiedBy>
  <cp:revision>1</cp:revision>
  <cp:lastPrinted>2015-01-16T13:33:00Z</cp:lastPrinted>
  <dcterms:created xsi:type="dcterms:W3CDTF">2022-02-17T07:03:00Z</dcterms:created>
  <dcterms:modified xsi:type="dcterms:W3CDTF">2022-02-17T07:05:00Z</dcterms:modified>
</cp:coreProperties>
</file>